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53C5E">
        <w:rPr>
          <w:rFonts w:asciiTheme="minorHAnsi" w:hAnsiTheme="minorHAnsi" w:cstheme="minorHAnsi"/>
          <w:b/>
          <w:color w:val="000000"/>
          <w:sz w:val="28"/>
          <w:szCs w:val="28"/>
        </w:rPr>
        <w:t>XII</w:t>
      </w:r>
      <w:r w:rsidR="00F2166F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53C5E" w:rsidRPr="002D37AD" w:rsidTr="00F2166F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53C5E" w:rsidRPr="006E6564" w:rsidRDefault="00F53C5E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53C5E" w:rsidRPr="00DF1725" w:rsidRDefault="00F53C5E" w:rsidP="00F53C5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53C5E" w:rsidRPr="002D4E95" w:rsidRDefault="00F53C5E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07" w:type="dxa"/>
            <w:vAlign w:val="center"/>
          </w:tcPr>
          <w:p w:rsidR="00F53C5E" w:rsidRDefault="00F53C5E" w:rsidP="00F2166F">
            <w:pPr>
              <w:jc w:val="center"/>
            </w:pPr>
            <w:r w:rsidRPr="00FB7423">
              <w:t>12:00</w:t>
            </w:r>
            <w:r w:rsidR="00F2166F">
              <w:t>-15:00</w:t>
            </w:r>
          </w:p>
        </w:tc>
        <w:tc>
          <w:tcPr>
            <w:tcW w:w="3050" w:type="dxa"/>
            <w:vAlign w:val="center"/>
          </w:tcPr>
          <w:p w:rsidR="00F53C5E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53C5E" w:rsidRPr="002D4E95" w:rsidRDefault="00F53C5E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F2166F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Pr="00090098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F2166F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F2166F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25.10.2024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Pr="00090098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r w:rsidR="00F2166F">
              <w:rPr>
                <w:rFonts w:ascii="Calibri" w:hAnsi="Calibri" w:cs="Calibri"/>
                <w:color w:val="000000"/>
              </w:rPr>
              <w:t>.10.2024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 w:rsidRPr="008D4DE4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30.10</w:t>
            </w:r>
            <w:r w:rsidR="00F2166F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Pr="00090098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F2166F" w:rsidRDefault="00F2166F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53C5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  <w:r w:rsidR="00F2166F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F419BF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F2166F" w:rsidRPr="002D37AD" w:rsidTr="00F2166F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F2166F" w:rsidRPr="006E6564" w:rsidRDefault="00F2166F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F2166F" w:rsidRDefault="00F2166F" w:rsidP="00F855F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Pr="002D4E95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F2166F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9E419D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2166F" w:rsidRPr="002D4E95" w:rsidRDefault="00F2166F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F2166F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9E419D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  <w:tr w:rsidR="00F2166F" w:rsidRPr="002D37AD" w:rsidTr="00F2166F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F2166F" w:rsidRPr="002D4E95" w:rsidRDefault="00F2166F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F2166F" w:rsidRDefault="00F2166F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2546" w:type="dxa"/>
            <w:vAlign w:val="center"/>
          </w:tcPr>
          <w:p w:rsidR="00F2166F" w:rsidRDefault="009950DC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bookmarkStart w:id="0" w:name="_GoBack"/>
            <w:bookmarkEnd w:id="0"/>
            <w:r w:rsidR="00F2166F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F2166F" w:rsidRDefault="00F2166F" w:rsidP="00F2166F">
            <w:pPr>
              <w:jc w:val="center"/>
            </w:pPr>
            <w:r w:rsidRPr="009E419D">
              <w:t>12:00-15:00</w:t>
            </w:r>
          </w:p>
        </w:tc>
        <w:tc>
          <w:tcPr>
            <w:tcW w:w="3050" w:type="dxa"/>
            <w:vAlign w:val="center"/>
          </w:tcPr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Piastowska 58,</w:t>
            </w:r>
          </w:p>
          <w:p w:rsidR="00F2166F" w:rsidRDefault="00F2166F" w:rsidP="00F53C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38-400 Krosno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F00" w:rsidRDefault="00CE2F00" w:rsidP="00EC11AB">
      <w:r>
        <w:separator/>
      </w:r>
    </w:p>
  </w:endnote>
  <w:endnote w:type="continuationSeparator" w:id="0">
    <w:p w:rsidR="00CE2F00" w:rsidRDefault="00CE2F00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CE2F00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F00" w:rsidRDefault="00CE2F00" w:rsidP="00EC11AB">
      <w:r>
        <w:separator/>
      </w:r>
    </w:p>
  </w:footnote>
  <w:footnote w:type="continuationSeparator" w:id="0">
    <w:p w:rsidR="00CE2F00" w:rsidRDefault="00CE2F00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950DC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2F00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8A580-660F-45D9-BE29-292CCB7C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3</cp:revision>
  <cp:lastPrinted>2024-07-05T07:30:00Z</cp:lastPrinted>
  <dcterms:created xsi:type="dcterms:W3CDTF">2024-10-14T12:20:00Z</dcterms:created>
  <dcterms:modified xsi:type="dcterms:W3CDTF">2024-10-31T11:26:00Z</dcterms:modified>
</cp:coreProperties>
</file>