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CE09EC">
        <w:rPr>
          <w:rFonts w:asciiTheme="minorHAnsi" w:hAnsiTheme="minorHAnsi" w:cstheme="minorHAnsi"/>
          <w:b/>
          <w:color w:val="000000"/>
          <w:sz w:val="28"/>
          <w:szCs w:val="28"/>
        </w:rPr>
        <w:t>XIV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CE09EC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CE09EC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C5E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271C7B">
              <w:rPr>
                <w:rFonts w:ascii="Calibri" w:hAnsi="Calibri" w:cs="Calibri"/>
                <w:color w:val="000000"/>
              </w:rPr>
              <w:t>.10.2024</w:t>
            </w:r>
          </w:p>
        </w:tc>
        <w:tc>
          <w:tcPr>
            <w:tcW w:w="2807" w:type="dxa"/>
            <w:vAlign w:val="center"/>
          </w:tcPr>
          <w:p w:rsidR="00F53C5E" w:rsidRPr="00271C7B" w:rsidRDefault="008E5743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C5E" w:rsidRPr="00271C7B" w:rsidRDefault="00271C7B" w:rsidP="00F53C5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DB3913" w:rsidRDefault="00271C7B" w:rsidP="00F53C5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F53C5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Pr="00271C7B" w:rsidRDefault="00271C7B" w:rsidP="00F53C5E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  <w:tr w:rsidR="00271C7B" w:rsidRPr="002D37AD" w:rsidTr="00271C7B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271C7B" w:rsidRDefault="00271C7B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71C7B" w:rsidRDefault="00271C7B" w:rsidP="00CE09EC">
            <w:pPr>
              <w:jc w:val="center"/>
            </w:pPr>
            <w:r w:rsidRPr="0054473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271C7B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F6620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271C7B" w:rsidRPr="00271C7B" w:rsidRDefault="008E5743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DB3913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Pr="00271C7B" w:rsidRDefault="00271C7B" w:rsidP="00F53C5E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  <w:tr w:rsidR="00271C7B" w:rsidRPr="002D37AD" w:rsidTr="00271C7B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71C7B" w:rsidRDefault="00271C7B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71C7B" w:rsidRDefault="00271C7B" w:rsidP="00CE09EC">
            <w:pPr>
              <w:jc w:val="center"/>
            </w:pPr>
            <w:r w:rsidRPr="0054473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271C7B" w:rsidRPr="002D4E95" w:rsidRDefault="0012245C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271C7B" w:rsidRPr="00271C7B" w:rsidRDefault="008E5743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Default="00271C7B" w:rsidP="00F53C5E">
            <w:pPr>
              <w:jc w:val="center"/>
            </w:pPr>
          </w:p>
        </w:tc>
      </w:tr>
      <w:tr w:rsidR="00271C7B" w:rsidRPr="002D37AD" w:rsidTr="00271C7B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71C7B" w:rsidRDefault="00271C7B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71C7B" w:rsidRDefault="00271C7B" w:rsidP="00CE09EC">
            <w:pPr>
              <w:jc w:val="center"/>
            </w:pPr>
            <w:r w:rsidRPr="0054473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271C7B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271C7B" w:rsidRPr="00271C7B" w:rsidRDefault="008E5743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Pr="00090098" w:rsidRDefault="00271C7B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71C7B" w:rsidRPr="002D37AD" w:rsidTr="00271C7B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71C7B" w:rsidRDefault="00271C7B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71C7B" w:rsidRDefault="00271C7B" w:rsidP="00CE09EC">
            <w:pPr>
              <w:jc w:val="center"/>
            </w:pPr>
            <w:r w:rsidRPr="0054473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271C7B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FF13CD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271C7B" w:rsidRPr="00271C7B" w:rsidRDefault="008E5743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Default="00271C7B" w:rsidP="00F53C5E">
            <w:pPr>
              <w:jc w:val="center"/>
            </w:pPr>
          </w:p>
        </w:tc>
      </w:tr>
      <w:tr w:rsidR="00271C7B" w:rsidRPr="002D37AD" w:rsidTr="00271C7B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71C7B" w:rsidRDefault="00271C7B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71C7B" w:rsidRDefault="00271C7B" w:rsidP="00CE09EC">
            <w:pPr>
              <w:jc w:val="center"/>
            </w:pPr>
            <w:r w:rsidRPr="0054473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271C7B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FF13CD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271C7B" w:rsidRPr="00271C7B" w:rsidRDefault="008E5743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Pr="00090098" w:rsidRDefault="00271C7B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71C7B" w:rsidRPr="002D37AD" w:rsidTr="00271C7B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271C7B" w:rsidRDefault="00271C7B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71C7B" w:rsidRDefault="00271C7B" w:rsidP="00CE09EC">
            <w:pPr>
              <w:jc w:val="center"/>
            </w:pPr>
            <w:r w:rsidRPr="0054473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271C7B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FF13CD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271C7B" w:rsidRPr="00271C7B" w:rsidRDefault="008E5743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271C7B" w:rsidRDefault="00271C7B" w:rsidP="00F53C5E">
            <w:pPr>
              <w:jc w:val="center"/>
            </w:pP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CE09EC" w:rsidRPr="002D37AD" w:rsidTr="00CE09EC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CE09EC" w:rsidRPr="006E6564" w:rsidRDefault="00CE09EC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CE09EC" w:rsidRDefault="00CE09EC" w:rsidP="00CE09EC">
            <w:pPr>
              <w:jc w:val="center"/>
            </w:pPr>
            <w:r w:rsidRPr="007D0BD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CE09EC" w:rsidRPr="002D4E95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FF13CD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CE09EC" w:rsidRPr="00271C7B" w:rsidRDefault="008E5743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10:00-13</w:t>
            </w:r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CE09EC" w:rsidRDefault="00CE09EC" w:rsidP="00F53C5E">
            <w:pPr>
              <w:jc w:val="center"/>
            </w:pPr>
          </w:p>
        </w:tc>
      </w:tr>
      <w:tr w:rsidR="00CE09EC" w:rsidRPr="002D37AD" w:rsidTr="00CE09EC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CE09EC" w:rsidRPr="002D4E95" w:rsidRDefault="00CE09EC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CE09EC" w:rsidRDefault="00CE09EC" w:rsidP="00CE09EC">
            <w:pPr>
              <w:jc w:val="center"/>
            </w:pPr>
            <w:r w:rsidRPr="007D0BD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CE09EC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FF13CD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CE09EC" w:rsidRPr="00271C7B" w:rsidRDefault="008E5743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10:00-13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CE09EC" w:rsidRDefault="00CE09EC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09EC" w:rsidRPr="002D37AD" w:rsidTr="00CE09EC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CE09EC" w:rsidRPr="002D4E95" w:rsidRDefault="00CE09EC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CE09EC" w:rsidRDefault="00CE09EC" w:rsidP="00CE09EC">
            <w:pPr>
              <w:jc w:val="center"/>
            </w:pPr>
            <w:r w:rsidRPr="007D0BD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CE09EC" w:rsidRDefault="0012245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23820">
              <w:rPr>
                <w:rFonts w:ascii="Calibri" w:hAnsi="Calibri" w:cs="Calibri"/>
                <w:color w:val="000000"/>
              </w:rPr>
              <w:t>8.11.2024</w:t>
            </w:r>
          </w:p>
        </w:tc>
        <w:tc>
          <w:tcPr>
            <w:tcW w:w="2807" w:type="dxa"/>
            <w:vAlign w:val="center"/>
          </w:tcPr>
          <w:p w:rsidR="00CE09EC" w:rsidRPr="00271C7B" w:rsidRDefault="008E5743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bookmarkStart w:id="0" w:name="_GoBack"/>
            <w:bookmarkEnd w:id="0"/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Łączki Jagiellońskie 19, </w:t>
            </w:r>
          </w:p>
          <w:p w:rsidR="00271C7B" w:rsidRPr="00271C7B" w:rsidRDefault="00271C7B" w:rsidP="00271C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>38-471 Łączki Jagiellońskie</w:t>
            </w:r>
          </w:p>
          <w:p w:rsidR="00CE09EC" w:rsidRDefault="00CE09EC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81" w:rsidRDefault="006E4181" w:rsidP="00EC11AB">
      <w:r>
        <w:separator/>
      </w:r>
    </w:p>
  </w:endnote>
  <w:endnote w:type="continuationSeparator" w:id="0">
    <w:p w:rsidR="006E4181" w:rsidRDefault="006E4181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6E4181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81" w:rsidRDefault="006E4181" w:rsidP="00EC11AB">
      <w:r>
        <w:separator/>
      </w:r>
    </w:p>
  </w:footnote>
  <w:footnote w:type="continuationSeparator" w:id="0">
    <w:p w:rsidR="006E4181" w:rsidRDefault="006E4181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245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24E8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181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0CC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1BDC"/>
    <w:rsid w:val="008B670A"/>
    <w:rsid w:val="008C04F6"/>
    <w:rsid w:val="008C095A"/>
    <w:rsid w:val="008C42AF"/>
    <w:rsid w:val="008C5027"/>
    <w:rsid w:val="008D505C"/>
    <w:rsid w:val="008E5743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3820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6205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13CD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78D9-DD7D-4DE9-9F98-E70A88FF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54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Lenovo</cp:lastModifiedBy>
  <cp:revision>7</cp:revision>
  <cp:lastPrinted>2024-07-05T07:30:00Z</cp:lastPrinted>
  <dcterms:created xsi:type="dcterms:W3CDTF">2024-10-21T07:03:00Z</dcterms:created>
  <dcterms:modified xsi:type="dcterms:W3CDTF">2024-11-12T11:50:00Z</dcterms:modified>
</cp:coreProperties>
</file>