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E4399A">
        <w:rPr>
          <w:rFonts w:asciiTheme="minorHAnsi" w:hAnsiTheme="minorHAnsi" w:cstheme="minorHAnsi"/>
          <w:b/>
          <w:color w:val="000000"/>
          <w:sz w:val="28"/>
          <w:szCs w:val="28"/>
        </w:rPr>
        <w:t>XV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CE09EC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351969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53C5E" w:rsidRPr="00271C7B" w:rsidRDefault="000767C6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056EBD" w:rsidRDefault="00056EBD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056EBD" w:rsidRDefault="00056EBD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056EBD" w:rsidRPr="00271C7B" w:rsidRDefault="00056EBD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271C7B" w:rsidRPr="00271C7B" w:rsidRDefault="00E4399A" w:rsidP="00F53C5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  <w:p w:rsidR="00271C7B" w:rsidRPr="00271C7B" w:rsidRDefault="00271C7B" w:rsidP="00F53C5E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351969" w:rsidRPr="002D37AD" w:rsidTr="00351969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010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Pr="00271C7B" w:rsidRDefault="00351969" w:rsidP="00F53C5E">
            <w:pPr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</w:p>
        </w:tc>
      </w:tr>
      <w:tr w:rsidR="00351969" w:rsidRPr="002D37AD" w:rsidTr="0035196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12.11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</w:pPr>
          </w:p>
        </w:tc>
      </w:tr>
      <w:tr w:rsidR="00351969" w:rsidRPr="002D37AD" w:rsidTr="0035196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19.11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Pr="00090098" w:rsidRDefault="00351969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969" w:rsidRPr="002D37AD" w:rsidTr="0035196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22.11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</w:pPr>
          </w:p>
        </w:tc>
      </w:tr>
      <w:tr w:rsidR="00351969" w:rsidRPr="002D37AD" w:rsidTr="00351969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="00351969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Pr="00090098" w:rsidRDefault="00351969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969" w:rsidRPr="002D37AD" w:rsidTr="00351969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351969" w:rsidRDefault="00351969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54224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351969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271C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08:00-11</w:t>
            </w:r>
            <w:r w:rsidR="00351969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</w:pP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351969" w:rsidRPr="002D37AD" w:rsidTr="00351969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351969" w:rsidRPr="006E6564" w:rsidRDefault="00351969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7E639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Pr="002D4E95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="00351969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E4399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E4399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E4399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</w:pPr>
          </w:p>
        </w:tc>
      </w:tr>
      <w:tr w:rsidR="00351969" w:rsidRPr="002D37AD" w:rsidTr="00351969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351969" w:rsidRPr="002D4E95" w:rsidRDefault="00351969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7E639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969" w:rsidRPr="002D37AD" w:rsidTr="00351969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351969" w:rsidRPr="002D4E95" w:rsidRDefault="00351969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351969" w:rsidRDefault="00351969" w:rsidP="00351969">
            <w:pPr>
              <w:jc w:val="center"/>
            </w:pPr>
            <w:r w:rsidRPr="007E639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351969" w:rsidRDefault="000767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</w:t>
            </w:r>
            <w:r w:rsidR="00351969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351969" w:rsidRPr="00271C7B" w:rsidRDefault="000767C6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10:00-13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  <w:bookmarkStart w:id="0" w:name="_GoBack"/>
            <w:bookmarkEnd w:id="0"/>
          </w:p>
        </w:tc>
        <w:tc>
          <w:tcPr>
            <w:tcW w:w="3050" w:type="dxa"/>
            <w:vAlign w:val="center"/>
          </w:tcPr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71C7B">
              <w:rPr>
                <w:rFonts w:ascii="Calibri" w:hAnsi="Calibri" w:cs="Calibri"/>
                <w:color w:val="000000"/>
                <w:sz w:val="20"/>
              </w:rPr>
              <w:t xml:space="preserve">Dzienny Dom „SENIOR WIGOR” </w:t>
            </w:r>
          </w:p>
          <w:p w:rsidR="00351969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Ul. Nadrzeczna 1, </w:t>
            </w:r>
          </w:p>
          <w:p w:rsidR="00351969" w:rsidRPr="00271C7B" w:rsidRDefault="00351969" w:rsidP="00056EB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38-455 Wrocanka</w:t>
            </w:r>
          </w:p>
          <w:p w:rsidR="00351969" w:rsidRDefault="00351969" w:rsidP="00F53C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FE" w:rsidRDefault="00875CFE" w:rsidP="00EC11AB">
      <w:r>
        <w:separator/>
      </w:r>
    </w:p>
  </w:endnote>
  <w:endnote w:type="continuationSeparator" w:id="0">
    <w:p w:rsidR="00875CFE" w:rsidRDefault="00875CFE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875CFE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FE" w:rsidRDefault="00875CFE" w:rsidP="00EC11AB">
      <w:r>
        <w:separator/>
      </w:r>
    </w:p>
  </w:footnote>
  <w:footnote w:type="continuationSeparator" w:id="0">
    <w:p w:rsidR="00875CFE" w:rsidRDefault="00875CFE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01D2"/>
    <w:rsid w:val="00011417"/>
    <w:rsid w:val="00014266"/>
    <w:rsid w:val="00015239"/>
    <w:rsid w:val="000230E8"/>
    <w:rsid w:val="00023BEB"/>
    <w:rsid w:val="00056EBD"/>
    <w:rsid w:val="00067CE8"/>
    <w:rsid w:val="0007018B"/>
    <w:rsid w:val="0007247B"/>
    <w:rsid w:val="000767C6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3EE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51969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1873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2345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5CFE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D20A2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6F53-04CF-4955-A937-1698C4C1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18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6</cp:revision>
  <cp:lastPrinted>2024-07-05T07:30:00Z</cp:lastPrinted>
  <dcterms:created xsi:type="dcterms:W3CDTF">2024-10-21T07:23:00Z</dcterms:created>
  <dcterms:modified xsi:type="dcterms:W3CDTF">2024-11-12T11:55:00Z</dcterms:modified>
</cp:coreProperties>
</file>