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E4399A">
        <w:rPr>
          <w:rFonts w:asciiTheme="minorHAnsi" w:hAnsiTheme="minorHAnsi" w:cstheme="minorHAnsi"/>
          <w:b/>
          <w:color w:val="000000"/>
          <w:sz w:val="28"/>
          <w:szCs w:val="28"/>
        </w:rPr>
        <w:t>XV</w:t>
      </w:r>
      <w:r w:rsidR="00EA27DE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EA27D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E92A89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06.11</w:t>
            </w:r>
            <w:r w:rsidR="00271C7B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F53C5E" w:rsidRPr="00271C7B" w:rsidRDefault="000F3066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15:3</w:t>
            </w:r>
            <w:r w:rsidR="00EA27DE">
              <w:rPr>
                <w:rFonts w:ascii="Calibri" w:hAnsi="Calibri" w:cs="Calibri"/>
                <w:color w:val="000000"/>
              </w:rPr>
              <w:t>0-18</w:t>
            </w:r>
            <w:r>
              <w:rPr>
                <w:rFonts w:ascii="Calibri" w:hAnsi="Calibri" w:cs="Calibri"/>
                <w:color w:val="000000"/>
              </w:rPr>
              <w:t>:3</w:t>
            </w:r>
            <w:r w:rsidR="00271C7B" w:rsidRPr="00271C7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050" w:type="dxa"/>
            <w:vAlign w:val="center"/>
          </w:tcPr>
          <w:p w:rsidR="00EA27DE" w:rsidRPr="00EA27DE" w:rsidRDefault="00EA27DE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271C7B" w:rsidRPr="00EA27DE" w:rsidRDefault="00EA27DE" w:rsidP="00EA27D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>38-455 Niżna Łąka</w:t>
            </w:r>
          </w:p>
        </w:tc>
      </w:tr>
      <w:tr w:rsidR="00E92A89" w:rsidRPr="002D37AD" w:rsidTr="00E92A89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E92A89" w:rsidRDefault="00E92A8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1E5066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Pr="002D4E95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12.11</w:t>
            </w:r>
            <w:r w:rsidR="00E92A8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  <w:tr w:rsidR="00E92A89" w:rsidRPr="002D37AD" w:rsidTr="00E92A8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E92A89" w:rsidRDefault="00E92A8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1E5066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Pr="002D4E95" w:rsidRDefault="000F3066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  <w:tr w:rsidR="00E92A89" w:rsidRPr="002D37AD" w:rsidTr="00E92A8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E92A89" w:rsidRDefault="00E92A8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1E5066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Pr="002D4E95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19.11.2024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  <w:tr w:rsidR="00E92A89" w:rsidRPr="002D37AD" w:rsidTr="00E92A8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E92A89" w:rsidRDefault="00E92A8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1E5066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Pr="002D4E95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  <w:tr w:rsidR="00E92A89" w:rsidRPr="002D37AD" w:rsidTr="00E92A8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E92A89" w:rsidRDefault="00E92A8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1E5066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Pr="002D4E95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  <w:tr w:rsidR="00E92A89" w:rsidRPr="002D37AD" w:rsidTr="00E92A89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E92A89" w:rsidRDefault="00E92A8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1E5066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Pr="002D4E95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E92A89" w:rsidRPr="002D37AD" w:rsidTr="00E92A89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E92A89" w:rsidRPr="006E6564" w:rsidRDefault="00E92A89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C57E47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Pr="002D4E95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  <w:tr w:rsidR="00E92A89" w:rsidRPr="002D37AD" w:rsidTr="00E92A89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E92A89" w:rsidRPr="002D4E95" w:rsidRDefault="00E92A89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C57E47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807" w:type="dxa"/>
            <w:vAlign w:val="center"/>
          </w:tcPr>
          <w:p w:rsidR="00E92A89" w:rsidRPr="00271C7B" w:rsidRDefault="00E92A89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  <w:tr w:rsidR="00E92A89" w:rsidRPr="002D37AD" w:rsidTr="00E92A89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E92A89" w:rsidRPr="002D4E95" w:rsidRDefault="00E92A89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E92A89" w:rsidRDefault="00E92A89" w:rsidP="00E92A89">
            <w:pPr>
              <w:jc w:val="center"/>
            </w:pPr>
            <w:r w:rsidRPr="00C57E47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E92A89" w:rsidRDefault="000F306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  <w:bookmarkStart w:id="0" w:name="_GoBack"/>
            <w:bookmarkEnd w:id="0"/>
          </w:p>
        </w:tc>
        <w:tc>
          <w:tcPr>
            <w:tcW w:w="2807" w:type="dxa"/>
            <w:vAlign w:val="center"/>
          </w:tcPr>
          <w:p w:rsidR="00E92A89" w:rsidRPr="00271C7B" w:rsidRDefault="00E92A89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15:00-18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Ul. Ojca Hieronima </w:t>
            </w:r>
            <w:proofErr w:type="spellStart"/>
            <w:r w:rsidRPr="00EA27DE">
              <w:rPr>
                <w:rFonts w:ascii="Calibri" w:hAnsi="Calibri" w:cs="Calibri"/>
                <w:color w:val="000000"/>
                <w:sz w:val="22"/>
              </w:rPr>
              <w:t>Longawy</w:t>
            </w:r>
            <w:proofErr w:type="spellEnd"/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 51,</w:t>
            </w:r>
          </w:p>
          <w:p w:rsidR="00E92A89" w:rsidRPr="00EA27DE" w:rsidRDefault="00E92A89" w:rsidP="00EA27D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A27DE">
              <w:rPr>
                <w:rFonts w:ascii="Calibri" w:hAnsi="Calibri" w:cs="Calibri"/>
                <w:color w:val="000000"/>
                <w:sz w:val="22"/>
              </w:rPr>
              <w:t xml:space="preserve">38-455 Niżna Łąka 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B1" w:rsidRDefault="00262EB1" w:rsidP="00EC11AB">
      <w:r>
        <w:separator/>
      </w:r>
    </w:p>
  </w:endnote>
  <w:endnote w:type="continuationSeparator" w:id="0">
    <w:p w:rsidR="00262EB1" w:rsidRDefault="00262EB1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262EB1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B1" w:rsidRDefault="00262EB1" w:rsidP="00EC11AB">
      <w:r>
        <w:separator/>
      </w:r>
    </w:p>
  </w:footnote>
  <w:footnote w:type="continuationSeparator" w:id="0">
    <w:p w:rsidR="00262EB1" w:rsidRDefault="00262EB1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066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2EB1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0573E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2A89"/>
    <w:rsid w:val="00E961FA"/>
    <w:rsid w:val="00EA27DE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564D-8E3B-4FD3-B500-967ACCAF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4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5</cp:revision>
  <cp:lastPrinted>2024-07-05T07:30:00Z</cp:lastPrinted>
  <dcterms:created xsi:type="dcterms:W3CDTF">2024-10-21T07:29:00Z</dcterms:created>
  <dcterms:modified xsi:type="dcterms:W3CDTF">2024-11-12T12:01:00Z</dcterms:modified>
</cp:coreProperties>
</file>