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6954ED">
        <w:rPr>
          <w:rFonts w:asciiTheme="minorHAnsi" w:hAnsiTheme="minorHAnsi" w:cstheme="minorHAnsi"/>
          <w:b/>
          <w:color w:val="000000"/>
          <w:sz w:val="28"/>
          <w:szCs w:val="28"/>
        </w:rPr>
        <w:t>XIX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F53C5E" w:rsidRPr="002D37AD" w:rsidTr="00EA27DE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F53C5E" w:rsidRPr="006E6564" w:rsidRDefault="00F53C5E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F53C5E" w:rsidRPr="00DF1725" w:rsidRDefault="006954ED" w:rsidP="00CE09E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F53C5E" w:rsidRPr="002D4E95" w:rsidRDefault="006954ED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25.11</w:t>
            </w:r>
            <w:r w:rsidR="00271C7B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F53C5E" w:rsidRPr="00271C7B" w:rsidRDefault="006954ED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10:00-14</w:t>
            </w:r>
            <w:r w:rsidR="00271C7B"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271C7B" w:rsidRPr="00057182" w:rsidRDefault="00057182" w:rsidP="00EA27DE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 w:rsidRPr="00057182">
              <w:rPr>
                <w:rFonts w:ascii="Calibri" w:hAnsi="Calibri" w:cs="Calibri"/>
                <w:color w:val="000000"/>
              </w:rPr>
              <w:t>Chotylub 60</w:t>
            </w:r>
          </w:p>
          <w:p w:rsidR="00057182" w:rsidRPr="00057182" w:rsidRDefault="00057182" w:rsidP="00EA27DE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057182" w:rsidRPr="002D37AD" w:rsidTr="006954ED">
        <w:trPr>
          <w:trHeight w:hRule="exact" w:val="732"/>
          <w:jc w:val="center"/>
        </w:trPr>
        <w:tc>
          <w:tcPr>
            <w:tcW w:w="4465" w:type="dxa"/>
            <w:vMerge/>
            <w:vAlign w:val="center"/>
          </w:tcPr>
          <w:p w:rsidR="00057182" w:rsidRDefault="00057182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057182" w:rsidRDefault="00057182" w:rsidP="00E92A89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057182" w:rsidRPr="002D4E95" w:rsidRDefault="0005718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26.11.2024</w:t>
            </w:r>
          </w:p>
        </w:tc>
        <w:tc>
          <w:tcPr>
            <w:tcW w:w="2807" w:type="dxa"/>
            <w:vAlign w:val="center"/>
          </w:tcPr>
          <w:p w:rsidR="00057182" w:rsidRDefault="00057182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Chotylub 60</w:t>
            </w:r>
          </w:p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057182" w:rsidRPr="002D37AD" w:rsidTr="006954ED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057182" w:rsidRDefault="00057182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057182" w:rsidRDefault="00057182" w:rsidP="00E92A89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057182" w:rsidRPr="002D4E95" w:rsidRDefault="00057182" w:rsidP="00DA2A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27.11.2024</w:t>
            </w:r>
          </w:p>
        </w:tc>
        <w:tc>
          <w:tcPr>
            <w:tcW w:w="2807" w:type="dxa"/>
            <w:vAlign w:val="center"/>
          </w:tcPr>
          <w:p w:rsidR="00057182" w:rsidRDefault="00057182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Chotylub 60</w:t>
            </w:r>
          </w:p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057182" w:rsidRPr="002D37AD" w:rsidTr="006954ED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057182" w:rsidRDefault="00057182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057182" w:rsidRDefault="00057182" w:rsidP="006954ED">
            <w:pPr>
              <w:jc w:val="center"/>
            </w:pPr>
            <w:r w:rsidRPr="004D0FD4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057182" w:rsidRPr="002D4E95" w:rsidRDefault="0005718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28.11.2024</w:t>
            </w:r>
          </w:p>
        </w:tc>
        <w:tc>
          <w:tcPr>
            <w:tcW w:w="2807" w:type="dxa"/>
            <w:vAlign w:val="center"/>
          </w:tcPr>
          <w:p w:rsidR="00057182" w:rsidRDefault="00057182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Chotylub 60</w:t>
            </w:r>
          </w:p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057182" w:rsidRPr="002D37AD" w:rsidTr="006954ED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057182" w:rsidRDefault="00057182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057182" w:rsidRDefault="00057182" w:rsidP="006954ED">
            <w:pPr>
              <w:jc w:val="center"/>
            </w:pPr>
            <w:r w:rsidRPr="004D0FD4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057182" w:rsidRPr="002D4E95" w:rsidRDefault="0005718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29.11.2024</w:t>
            </w:r>
          </w:p>
        </w:tc>
        <w:tc>
          <w:tcPr>
            <w:tcW w:w="2807" w:type="dxa"/>
            <w:vAlign w:val="center"/>
          </w:tcPr>
          <w:p w:rsidR="00057182" w:rsidRDefault="00057182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Chotylub 60</w:t>
            </w:r>
          </w:p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057182" w:rsidRPr="002D37AD" w:rsidTr="006954ED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057182" w:rsidRDefault="00057182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057182" w:rsidRDefault="00057182" w:rsidP="006954ED">
            <w:pPr>
              <w:jc w:val="center"/>
            </w:pPr>
            <w:r w:rsidRPr="004D0FD4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057182" w:rsidRPr="002D4E95" w:rsidRDefault="0005718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02.12.2024</w:t>
            </w:r>
          </w:p>
        </w:tc>
        <w:tc>
          <w:tcPr>
            <w:tcW w:w="2807" w:type="dxa"/>
            <w:vAlign w:val="center"/>
          </w:tcPr>
          <w:p w:rsidR="00057182" w:rsidRDefault="00057182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Chotylub 60</w:t>
            </w:r>
          </w:p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057182" w:rsidRPr="002D37AD" w:rsidTr="006954ED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057182" w:rsidRDefault="00057182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057182" w:rsidRDefault="00057182" w:rsidP="006954ED">
            <w:pPr>
              <w:jc w:val="center"/>
            </w:pPr>
            <w:r w:rsidRPr="004D0FD4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057182" w:rsidRPr="002D4E95" w:rsidRDefault="0005718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03.12.2024</w:t>
            </w:r>
          </w:p>
        </w:tc>
        <w:tc>
          <w:tcPr>
            <w:tcW w:w="2807" w:type="dxa"/>
            <w:vAlign w:val="center"/>
          </w:tcPr>
          <w:p w:rsidR="00057182" w:rsidRDefault="00057182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Chotylub 60</w:t>
            </w:r>
          </w:p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057182" w:rsidRPr="002D37AD" w:rsidTr="006954ED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057182" w:rsidRPr="006E6564" w:rsidRDefault="00057182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057182" w:rsidRDefault="00057182" w:rsidP="006954ED">
            <w:pPr>
              <w:jc w:val="center"/>
            </w:pPr>
            <w:r w:rsidRPr="00C207E3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057182" w:rsidRPr="002D4E95" w:rsidRDefault="0005718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04.12.2024</w:t>
            </w:r>
          </w:p>
        </w:tc>
        <w:tc>
          <w:tcPr>
            <w:tcW w:w="2807" w:type="dxa"/>
            <w:vAlign w:val="center"/>
          </w:tcPr>
          <w:p w:rsidR="00057182" w:rsidRDefault="00057182" w:rsidP="006954ED">
            <w:pPr>
              <w:jc w:val="center"/>
            </w:pPr>
            <w:r w:rsidRPr="0020532D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Chotylub 60</w:t>
            </w:r>
          </w:p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057182" w:rsidRPr="002D37AD" w:rsidTr="006954ED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057182" w:rsidRPr="002D4E95" w:rsidRDefault="00057182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057182" w:rsidRDefault="00057182" w:rsidP="006954ED">
            <w:pPr>
              <w:jc w:val="center"/>
            </w:pPr>
            <w:r w:rsidRPr="00C207E3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057182" w:rsidRDefault="0005718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05.12.2024</w:t>
            </w:r>
          </w:p>
        </w:tc>
        <w:tc>
          <w:tcPr>
            <w:tcW w:w="2807" w:type="dxa"/>
            <w:vAlign w:val="center"/>
          </w:tcPr>
          <w:p w:rsidR="00057182" w:rsidRDefault="00057182" w:rsidP="006954ED">
            <w:pPr>
              <w:jc w:val="center"/>
            </w:pPr>
            <w:r w:rsidRPr="0020532D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Chotylub 60</w:t>
            </w:r>
          </w:p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057182" w:rsidRPr="002D37AD" w:rsidTr="006954ED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057182" w:rsidRPr="002D4E95" w:rsidRDefault="00057182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057182" w:rsidRDefault="00057182" w:rsidP="006954ED">
            <w:pPr>
              <w:jc w:val="center"/>
            </w:pPr>
            <w:r w:rsidRPr="00C207E3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057182" w:rsidRDefault="00057182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06.12.2024</w:t>
            </w:r>
          </w:p>
        </w:tc>
        <w:tc>
          <w:tcPr>
            <w:tcW w:w="2807" w:type="dxa"/>
            <w:vAlign w:val="center"/>
          </w:tcPr>
          <w:p w:rsidR="00057182" w:rsidRDefault="00057182" w:rsidP="006954ED">
            <w:pPr>
              <w:jc w:val="center"/>
            </w:pPr>
            <w:r w:rsidRPr="0020532D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Chotylub 60</w:t>
            </w:r>
          </w:p>
          <w:p w:rsidR="00057182" w:rsidRPr="00057182" w:rsidRDefault="00057182" w:rsidP="00FF42F2">
            <w:pPr>
              <w:jc w:val="center"/>
              <w:rPr>
                <w:rFonts w:ascii="Calibri" w:hAnsi="Calibri" w:cs="Calibri"/>
                <w:color w:val="000000"/>
              </w:rPr>
            </w:pPr>
            <w:r w:rsidRPr="00057182"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8"/>
      <w:footerReference w:type="default" r:id="rId9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287" w:rsidRDefault="00E86287" w:rsidP="00EC11AB">
      <w:r>
        <w:separator/>
      </w:r>
    </w:p>
  </w:endnote>
  <w:endnote w:type="continuationSeparator" w:id="1">
    <w:p w:rsidR="00E86287" w:rsidRDefault="00E86287" w:rsidP="00EC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731ABB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287" w:rsidRDefault="00E86287" w:rsidP="00EC11AB">
      <w:r>
        <w:separator/>
      </w:r>
    </w:p>
  </w:footnote>
  <w:footnote w:type="continuationSeparator" w:id="1">
    <w:p w:rsidR="00E86287" w:rsidRDefault="00E86287" w:rsidP="00EC1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07247B"/>
    <w:rsid w:val="00002095"/>
    <w:rsid w:val="00005841"/>
    <w:rsid w:val="00011417"/>
    <w:rsid w:val="00014266"/>
    <w:rsid w:val="00015239"/>
    <w:rsid w:val="000230E8"/>
    <w:rsid w:val="00023BEB"/>
    <w:rsid w:val="00057182"/>
    <w:rsid w:val="00067CE8"/>
    <w:rsid w:val="0007018B"/>
    <w:rsid w:val="0007247B"/>
    <w:rsid w:val="000770B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1C7B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D6ED8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0573E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7483F"/>
    <w:rsid w:val="00380FFB"/>
    <w:rsid w:val="003A0AC2"/>
    <w:rsid w:val="003A0BF3"/>
    <w:rsid w:val="003A0F9D"/>
    <w:rsid w:val="003A1110"/>
    <w:rsid w:val="003A5A91"/>
    <w:rsid w:val="003B194E"/>
    <w:rsid w:val="003C1CB1"/>
    <w:rsid w:val="003C58A4"/>
    <w:rsid w:val="003D581A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4BE4"/>
    <w:rsid w:val="004D56FB"/>
    <w:rsid w:val="004D7C2D"/>
    <w:rsid w:val="004E7857"/>
    <w:rsid w:val="004F00C8"/>
    <w:rsid w:val="004F44B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3DAC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954ED"/>
    <w:rsid w:val="006B603A"/>
    <w:rsid w:val="006C4161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1ABB"/>
    <w:rsid w:val="00732D35"/>
    <w:rsid w:val="007501D1"/>
    <w:rsid w:val="00755EF6"/>
    <w:rsid w:val="00757839"/>
    <w:rsid w:val="007645A9"/>
    <w:rsid w:val="00767F4F"/>
    <w:rsid w:val="00772070"/>
    <w:rsid w:val="0078122C"/>
    <w:rsid w:val="00783199"/>
    <w:rsid w:val="007908AB"/>
    <w:rsid w:val="007918C5"/>
    <w:rsid w:val="007A50BC"/>
    <w:rsid w:val="007A59CD"/>
    <w:rsid w:val="007B12E2"/>
    <w:rsid w:val="007D07F1"/>
    <w:rsid w:val="007D09D7"/>
    <w:rsid w:val="007E7E2B"/>
    <w:rsid w:val="007F0552"/>
    <w:rsid w:val="007F6781"/>
    <w:rsid w:val="007F6FF6"/>
    <w:rsid w:val="0080280D"/>
    <w:rsid w:val="00803DEA"/>
    <w:rsid w:val="00812AA3"/>
    <w:rsid w:val="00815F79"/>
    <w:rsid w:val="00816AE6"/>
    <w:rsid w:val="00831C62"/>
    <w:rsid w:val="00842470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E04B2"/>
    <w:rsid w:val="009F0F93"/>
    <w:rsid w:val="009F2078"/>
    <w:rsid w:val="009F4668"/>
    <w:rsid w:val="009F5F80"/>
    <w:rsid w:val="00A0152A"/>
    <w:rsid w:val="00A21CB0"/>
    <w:rsid w:val="00A253AF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09EC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3913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399A"/>
    <w:rsid w:val="00E45825"/>
    <w:rsid w:val="00E4678A"/>
    <w:rsid w:val="00E66635"/>
    <w:rsid w:val="00E80677"/>
    <w:rsid w:val="00E80AC9"/>
    <w:rsid w:val="00E840F6"/>
    <w:rsid w:val="00E86287"/>
    <w:rsid w:val="00E86587"/>
    <w:rsid w:val="00E91357"/>
    <w:rsid w:val="00E92A89"/>
    <w:rsid w:val="00E961FA"/>
    <w:rsid w:val="00EA27DE"/>
    <w:rsid w:val="00EB7539"/>
    <w:rsid w:val="00EC11AB"/>
    <w:rsid w:val="00EC608C"/>
    <w:rsid w:val="00EE348F"/>
    <w:rsid w:val="00EE3C25"/>
    <w:rsid w:val="00EE7729"/>
    <w:rsid w:val="00F15C4A"/>
    <w:rsid w:val="00F2166F"/>
    <w:rsid w:val="00F23758"/>
    <w:rsid w:val="00F24223"/>
    <w:rsid w:val="00F24398"/>
    <w:rsid w:val="00F24831"/>
    <w:rsid w:val="00F249F5"/>
    <w:rsid w:val="00F34B7C"/>
    <w:rsid w:val="00F35EAC"/>
    <w:rsid w:val="00F36D67"/>
    <w:rsid w:val="00F40FC3"/>
    <w:rsid w:val="00F53C5E"/>
    <w:rsid w:val="00F5587F"/>
    <w:rsid w:val="00F56A03"/>
    <w:rsid w:val="00F67B0A"/>
    <w:rsid w:val="00F723A8"/>
    <w:rsid w:val="00F73655"/>
    <w:rsid w:val="00F7402B"/>
    <w:rsid w:val="00F75DB1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46448-DACF-4483-96C7-EB443325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2</TotalTime>
  <Pages>2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Humaneo</cp:lastModifiedBy>
  <cp:revision>3</cp:revision>
  <cp:lastPrinted>2024-07-05T07:30:00Z</cp:lastPrinted>
  <dcterms:created xsi:type="dcterms:W3CDTF">2024-10-31T11:01:00Z</dcterms:created>
  <dcterms:modified xsi:type="dcterms:W3CDTF">2024-11-12T13:35:00Z</dcterms:modified>
</cp:coreProperties>
</file>