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B732CA">
        <w:rPr>
          <w:rFonts w:asciiTheme="minorHAnsi" w:hAnsiTheme="minorHAnsi" w:cstheme="minorHAnsi"/>
          <w:b/>
          <w:color w:val="000000"/>
          <w:sz w:val="28"/>
          <w:szCs w:val="28"/>
        </w:rPr>
        <w:t>XX</w:t>
      </w:r>
      <w:bookmarkStart w:id="0" w:name="_GoBack"/>
      <w:bookmarkEnd w:id="0"/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1661A7" w:rsidRPr="002D37AD" w:rsidTr="00EA27DE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1661A7" w:rsidRPr="006E6564" w:rsidRDefault="001661A7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1661A7" w:rsidRPr="00DF1725" w:rsidRDefault="001661A7" w:rsidP="00CE09E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1661A7" w:rsidRPr="002D4E95" w:rsidRDefault="001661A7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25.11.2024</w:t>
            </w:r>
          </w:p>
        </w:tc>
        <w:tc>
          <w:tcPr>
            <w:tcW w:w="2807" w:type="dxa"/>
            <w:vAlign w:val="center"/>
          </w:tcPr>
          <w:p w:rsidR="001661A7" w:rsidRPr="00271C7B" w:rsidRDefault="001661A7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10:00-14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1661A7" w:rsidRPr="002D37AD" w:rsidTr="006954ED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1661A7" w:rsidRDefault="001661A7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1661A7" w:rsidRDefault="001661A7" w:rsidP="00E92A89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1661A7" w:rsidRPr="002D4E95" w:rsidRDefault="001661A7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26.11.2024</w:t>
            </w:r>
          </w:p>
        </w:tc>
        <w:tc>
          <w:tcPr>
            <w:tcW w:w="2807" w:type="dxa"/>
            <w:vAlign w:val="center"/>
          </w:tcPr>
          <w:p w:rsidR="001661A7" w:rsidRDefault="001661A7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1661A7" w:rsidRPr="002D37AD" w:rsidTr="006954ED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1661A7" w:rsidRDefault="001661A7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1661A7" w:rsidRDefault="001661A7" w:rsidP="00E92A89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1661A7" w:rsidRPr="002D4E95" w:rsidRDefault="001661A7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807" w:type="dxa"/>
            <w:vAlign w:val="center"/>
          </w:tcPr>
          <w:p w:rsidR="001661A7" w:rsidRDefault="001661A7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1661A7" w:rsidRPr="002D37AD" w:rsidTr="006954ED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1661A7" w:rsidRDefault="001661A7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1661A7" w:rsidRDefault="001661A7" w:rsidP="006954ED">
            <w:pPr>
              <w:jc w:val="center"/>
            </w:pPr>
            <w:r w:rsidRPr="004D0FD4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1661A7" w:rsidRPr="002D4E95" w:rsidRDefault="001661A7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28.11.2024</w:t>
            </w:r>
          </w:p>
        </w:tc>
        <w:tc>
          <w:tcPr>
            <w:tcW w:w="2807" w:type="dxa"/>
            <w:vAlign w:val="center"/>
          </w:tcPr>
          <w:p w:rsidR="001661A7" w:rsidRDefault="001661A7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1661A7" w:rsidRPr="002D37AD" w:rsidTr="006954ED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1661A7" w:rsidRDefault="001661A7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1661A7" w:rsidRDefault="001661A7" w:rsidP="006954ED">
            <w:pPr>
              <w:jc w:val="center"/>
            </w:pPr>
            <w:r w:rsidRPr="004D0FD4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1661A7" w:rsidRPr="002D4E95" w:rsidRDefault="001661A7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29.11.2024</w:t>
            </w:r>
          </w:p>
        </w:tc>
        <w:tc>
          <w:tcPr>
            <w:tcW w:w="2807" w:type="dxa"/>
            <w:vAlign w:val="center"/>
          </w:tcPr>
          <w:p w:rsidR="001661A7" w:rsidRDefault="001661A7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1661A7" w:rsidRPr="002D37AD" w:rsidTr="006954ED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1661A7" w:rsidRDefault="001661A7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1661A7" w:rsidRDefault="001661A7" w:rsidP="006954ED">
            <w:pPr>
              <w:jc w:val="center"/>
            </w:pPr>
            <w:r w:rsidRPr="004D0FD4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1661A7" w:rsidRPr="002D4E95" w:rsidRDefault="001661A7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02.12.2024</w:t>
            </w:r>
          </w:p>
        </w:tc>
        <w:tc>
          <w:tcPr>
            <w:tcW w:w="2807" w:type="dxa"/>
            <w:vAlign w:val="center"/>
          </w:tcPr>
          <w:p w:rsidR="001661A7" w:rsidRDefault="001661A7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1661A7" w:rsidRPr="002D37AD" w:rsidTr="006954ED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1661A7" w:rsidRDefault="001661A7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1661A7" w:rsidRDefault="001661A7" w:rsidP="006954ED">
            <w:pPr>
              <w:jc w:val="center"/>
            </w:pPr>
            <w:r w:rsidRPr="004D0FD4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1661A7" w:rsidRPr="002D4E95" w:rsidRDefault="001661A7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03.12.2024</w:t>
            </w:r>
          </w:p>
        </w:tc>
        <w:tc>
          <w:tcPr>
            <w:tcW w:w="2807" w:type="dxa"/>
            <w:vAlign w:val="center"/>
          </w:tcPr>
          <w:p w:rsidR="001661A7" w:rsidRDefault="001661A7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1661A7" w:rsidRPr="002D37AD" w:rsidTr="006954ED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1661A7" w:rsidRPr="006E6564" w:rsidRDefault="001661A7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1661A7" w:rsidRDefault="001661A7" w:rsidP="006954ED">
            <w:pPr>
              <w:jc w:val="center"/>
            </w:pPr>
            <w:r w:rsidRPr="00C207E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1661A7" w:rsidRPr="002D4E95" w:rsidRDefault="001661A7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2807" w:type="dxa"/>
            <w:vAlign w:val="center"/>
          </w:tcPr>
          <w:p w:rsidR="001661A7" w:rsidRDefault="001661A7" w:rsidP="006954ED">
            <w:pPr>
              <w:jc w:val="center"/>
            </w:pPr>
            <w:r w:rsidRPr="0020532D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1661A7" w:rsidRPr="002D37AD" w:rsidTr="006954ED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1661A7" w:rsidRPr="002D4E95" w:rsidRDefault="001661A7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1661A7" w:rsidRDefault="001661A7" w:rsidP="006954ED">
            <w:pPr>
              <w:jc w:val="center"/>
            </w:pPr>
            <w:r w:rsidRPr="00C207E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1661A7" w:rsidRDefault="001661A7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05.12.2024</w:t>
            </w:r>
          </w:p>
        </w:tc>
        <w:tc>
          <w:tcPr>
            <w:tcW w:w="2807" w:type="dxa"/>
            <w:vAlign w:val="center"/>
          </w:tcPr>
          <w:p w:rsidR="001661A7" w:rsidRDefault="001661A7" w:rsidP="006954ED">
            <w:pPr>
              <w:jc w:val="center"/>
            </w:pPr>
            <w:r w:rsidRPr="0020532D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1661A7" w:rsidRPr="002D37AD" w:rsidTr="006954ED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1661A7" w:rsidRPr="002D4E95" w:rsidRDefault="001661A7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1661A7" w:rsidRDefault="001661A7" w:rsidP="006954ED">
            <w:pPr>
              <w:jc w:val="center"/>
            </w:pPr>
            <w:r w:rsidRPr="00C207E3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2546" w:type="dxa"/>
            <w:vAlign w:val="center"/>
          </w:tcPr>
          <w:p w:rsidR="001661A7" w:rsidRDefault="001661A7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06.12.2024</w:t>
            </w:r>
          </w:p>
        </w:tc>
        <w:tc>
          <w:tcPr>
            <w:tcW w:w="2807" w:type="dxa"/>
            <w:vAlign w:val="center"/>
          </w:tcPr>
          <w:p w:rsidR="001661A7" w:rsidRDefault="001661A7" w:rsidP="006954ED">
            <w:pPr>
              <w:jc w:val="center"/>
            </w:pPr>
            <w:r w:rsidRPr="0020532D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1661A7" w:rsidRDefault="001661A7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8"/>
      <w:footerReference w:type="default" r:id="rId9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244" w:rsidRDefault="00757244" w:rsidP="00EC11AB">
      <w:r>
        <w:separator/>
      </w:r>
    </w:p>
  </w:endnote>
  <w:endnote w:type="continuationSeparator" w:id="1">
    <w:p w:rsidR="00757244" w:rsidRDefault="00757244" w:rsidP="00EC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E369D2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244" w:rsidRDefault="00757244" w:rsidP="00EC11AB">
      <w:r>
        <w:separator/>
      </w:r>
    </w:p>
  </w:footnote>
  <w:footnote w:type="continuationSeparator" w:id="1">
    <w:p w:rsidR="00757244" w:rsidRDefault="00757244" w:rsidP="00EC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661A7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1C7B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D6ED8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0573E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7483F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954ED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244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03DEA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253AF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732CA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09EC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A4C78"/>
    <w:rsid w:val="00DB0902"/>
    <w:rsid w:val="00DB1E7D"/>
    <w:rsid w:val="00DB1FB7"/>
    <w:rsid w:val="00DB3913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369D2"/>
    <w:rsid w:val="00E4399A"/>
    <w:rsid w:val="00E45825"/>
    <w:rsid w:val="00E4678A"/>
    <w:rsid w:val="00E66635"/>
    <w:rsid w:val="00E80677"/>
    <w:rsid w:val="00E80AC9"/>
    <w:rsid w:val="00E840F6"/>
    <w:rsid w:val="00E86587"/>
    <w:rsid w:val="00E91357"/>
    <w:rsid w:val="00E92A89"/>
    <w:rsid w:val="00E961FA"/>
    <w:rsid w:val="00EA27DE"/>
    <w:rsid w:val="00EB7539"/>
    <w:rsid w:val="00EC11AB"/>
    <w:rsid w:val="00EC608C"/>
    <w:rsid w:val="00EE348F"/>
    <w:rsid w:val="00EE3C25"/>
    <w:rsid w:val="00EE7729"/>
    <w:rsid w:val="00F15C4A"/>
    <w:rsid w:val="00F2166F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3C5E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538E-A879-48DC-9DDA-9C350E51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0</TotalTime>
  <Pages>2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Humaneo</cp:lastModifiedBy>
  <cp:revision>3</cp:revision>
  <cp:lastPrinted>2024-07-05T07:30:00Z</cp:lastPrinted>
  <dcterms:created xsi:type="dcterms:W3CDTF">2024-10-31T11:01:00Z</dcterms:created>
  <dcterms:modified xsi:type="dcterms:W3CDTF">2024-11-12T13:35:00Z</dcterms:modified>
</cp:coreProperties>
</file>