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F76151">
        <w:rPr>
          <w:rFonts w:asciiTheme="minorHAnsi" w:hAnsiTheme="minorHAnsi" w:cstheme="minorHAnsi"/>
          <w:b/>
          <w:color w:val="000000"/>
          <w:sz w:val="28"/>
          <w:szCs w:val="28"/>
        </w:rPr>
        <w:t>IV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BC2E1D" w:rsidRPr="002D37AD" w:rsidTr="00BC2E1D">
        <w:trPr>
          <w:trHeight w:hRule="exact" w:val="976"/>
          <w:jc w:val="center"/>
        </w:trPr>
        <w:tc>
          <w:tcPr>
            <w:tcW w:w="4465" w:type="dxa"/>
            <w:vMerge w:val="restart"/>
            <w:vAlign w:val="center"/>
          </w:tcPr>
          <w:p w:rsidR="00BC2E1D" w:rsidRDefault="00BC2E1D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BC2E1D" w:rsidRPr="00F76151" w:rsidRDefault="00BC2E1D" w:rsidP="00F76151">
            <w:pPr>
              <w:jc w:val="center"/>
              <w:rPr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BC2E1D" w:rsidRPr="00F76151" w:rsidRDefault="00BC2E1D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14.10.2024</w:t>
            </w:r>
          </w:p>
        </w:tc>
        <w:tc>
          <w:tcPr>
            <w:tcW w:w="2807" w:type="dxa"/>
            <w:vAlign w:val="center"/>
          </w:tcPr>
          <w:p w:rsidR="00BC2E1D" w:rsidRPr="00F76151" w:rsidRDefault="00BC2E1D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09:00-12:00</w:t>
            </w:r>
          </w:p>
        </w:tc>
        <w:tc>
          <w:tcPr>
            <w:tcW w:w="3050" w:type="dxa"/>
            <w:vAlign w:val="center"/>
          </w:tcPr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BC2E1D" w:rsidRPr="007C35FB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  <w:tr w:rsidR="00BC2E1D" w:rsidRPr="002D37AD" w:rsidTr="00BC2E1D">
        <w:trPr>
          <w:trHeight w:hRule="exact" w:val="988"/>
          <w:jc w:val="center"/>
        </w:trPr>
        <w:tc>
          <w:tcPr>
            <w:tcW w:w="4465" w:type="dxa"/>
            <w:vMerge/>
            <w:vAlign w:val="center"/>
          </w:tcPr>
          <w:p w:rsidR="00BC2E1D" w:rsidRDefault="00BC2E1D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BC2E1D" w:rsidRPr="00F76151" w:rsidRDefault="00BC2E1D" w:rsidP="00F76151">
            <w:pPr>
              <w:jc w:val="center"/>
              <w:rPr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BC2E1D" w:rsidRPr="00F76151" w:rsidRDefault="00BC2E1D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18.10.2024</w:t>
            </w:r>
          </w:p>
        </w:tc>
        <w:tc>
          <w:tcPr>
            <w:tcW w:w="2807" w:type="dxa"/>
            <w:vAlign w:val="center"/>
          </w:tcPr>
          <w:p w:rsidR="00BC2E1D" w:rsidRPr="00F76151" w:rsidRDefault="00BC2E1D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09:00-12:00</w:t>
            </w:r>
          </w:p>
        </w:tc>
        <w:tc>
          <w:tcPr>
            <w:tcW w:w="3050" w:type="dxa"/>
            <w:vAlign w:val="center"/>
          </w:tcPr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BC2E1D" w:rsidRPr="007C35FB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  <w:tr w:rsidR="00BC2E1D" w:rsidRPr="002D37AD" w:rsidTr="00BC2E1D">
        <w:trPr>
          <w:trHeight w:hRule="exact" w:val="1014"/>
          <w:jc w:val="center"/>
        </w:trPr>
        <w:tc>
          <w:tcPr>
            <w:tcW w:w="4465" w:type="dxa"/>
            <w:vMerge/>
            <w:vAlign w:val="center"/>
          </w:tcPr>
          <w:p w:rsidR="00BC2E1D" w:rsidRDefault="00BC2E1D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BC2E1D" w:rsidRPr="00F76151" w:rsidRDefault="00BC2E1D" w:rsidP="00F76151">
            <w:pPr>
              <w:jc w:val="center"/>
              <w:rPr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BC2E1D" w:rsidRPr="00F76151" w:rsidRDefault="00BC2E1D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21.10.2024</w:t>
            </w:r>
          </w:p>
        </w:tc>
        <w:tc>
          <w:tcPr>
            <w:tcW w:w="2807" w:type="dxa"/>
            <w:vAlign w:val="center"/>
          </w:tcPr>
          <w:p w:rsidR="00BC2E1D" w:rsidRPr="00F76151" w:rsidRDefault="00BC2E1D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09:00-12:00</w:t>
            </w:r>
          </w:p>
        </w:tc>
        <w:tc>
          <w:tcPr>
            <w:tcW w:w="3050" w:type="dxa"/>
            <w:vAlign w:val="center"/>
          </w:tcPr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BC2E1D" w:rsidRDefault="00BC2E1D" w:rsidP="00BC2E1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  <w:tr w:rsidR="00BC2E1D" w:rsidRPr="002D37AD" w:rsidTr="00BC2E1D">
        <w:trPr>
          <w:trHeight w:hRule="exact" w:val="1025"/>
          <w:jc w:val="center"/>
        </w:trPr>
        <w:tc>
          <w:tcPr>
            <w:tcW w:w="4465" w:type="dxa"/>
            <w:vMerge/>
            <w:vAlign w:val="center"/>
          </w:tcPr>
          <w:p w:rsidR="00BC2E1D" w:rsidRDefault="00BC2E1D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BC2E1D" w:rsidRPr="00F76151" w:rsidRDefault="00BC2E1D" w:rsidP="00F76151">
            <w:pPr>
              <w:jc w:val="center"/>
              <w:rPr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BC2E1D" w:rsidRPr="00F76151" w:rsidRDefault="00BC2E1D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25.10.2024</w:t>
            </w:r>
          </w:p>
        </w:tc>
        <w:tc>
          <w:tcPr>
            <w:tcW w:w="2807" w:type="dxa"/>
            <w:vAlign w:val="center"/>
          </w:tcPr>
          <w:p w:rsidR="00BC2E1D" w:rsidRPr="00F76151" w:rsidRDefault="00EE6B1E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08:00-11</w:t>
            </w:r>
            <w:r w:rsidR="00BC2E1D"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3050" w:type="dxa"/>
            <w:vAlign w:val="center"/>
          </w:tcPr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BC2E1D" w:rsidRPr="007C35FB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  <w:tr w:rsidR="00BC2E1D" w:rsidRPr="002D37AD" w:rsidTr="00BC2E1D">
        <w:trPr>
          <w:trHeight w:hRule="exact" w:val="1038"/>
          <w:jc w:val="center"/>
        </w:trPr>
        <w:tc>
          <w:tcPr>
            <w:tcW w:w="4465" w:type="dxa"/>
            <w:vMerge/>
            <w:vAlign w:val="center"/>
          </w:tcPr>
          <w:p w:rsidR="00BC2E1D" w:rsidRDefault="00BC2E1D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BC2E1D" w:rsidRPr="00F76151" w:rsidRDefault="00BC2E1D" w:rsidP="00F76151">
            <w:pPr>
              <w:jc w:val="center"/>
              <w:rPr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BC2E1D" w:rsidRPr="00F76151" w:rsidRDefault="00640CD1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30</w:t>
            </w:r>
            <w:r w:rsidR="00BC2E1D"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.10.2024</w:t>
            </w:r>
          </w:p>
        </w:tc>
        <w:tc>
          <w:tcPr>
            <w:tcW w:w="2807" w:type="dxa"/>
            <w:vAlign w:val="center"/>
          </w:tcPr>
          <w:p w:rsidR="00BC2E1D" w:rsidRPr="00F76151" w:rsidRDefault="00EE6B1E" w:rsidP="00F76151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08:00-11</w:t>
            </w:r>
            <w:r w:rsidR="00BC2E1D"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3050" w:type="dxa"/>
            <w:vAlign w:val="center"/>
          </w:tcPr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BC2E1D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BC2E1D" w:rsidRPr="007C35FB" w:rsidRDefault="00BC2E1D" w:rsidP="00BC2E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  <w:tr w:rsidR="00BC2E1D" w:rsidRPr="002D37AD" w:rsidTr="00BC2E1D">
        <w:trPr>
          <w:trHeight w:hRule="exact" w:val="1038"/>
          <w:jc w:val="center"/>
        </w:trPr>
        <w:tc>
          <w:tcPr>
            <w:tcW w:w="4465" w:type="dxa"/>
            <w:vMerge/>
            <w:vAlign w:val="center"/>
          </w:tcPr>
          <w:p w:rsidR="00BC2E1D" w:rsidRDefault="00BC2E1D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BC2E1D" w:rsidRPr="00F76151" w:rsidRDefault="00BC2E1D" w:rsidP="001815F3">
            <w:pPr>
              <w:jc w:val="center"/>
              <w:rPr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BC2E1D" w:rsidRPr="00F76151" w:rsidRDefault="00640CD1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</w:t>
            </w:r>
            <w:r w:rsidR="00BC2E1D"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.11.2024</w:t>
            </w:r>
          </w:p>
        </w:tc>
        <w:tc>
          <w:tcPr>
            <w:tcW w:w="2807" w:type="dxa"/>
            <w:vAlign w:val="center"/>
          </w:tcPr>
          <w:p w:rsidR="00BC2E1D" w:rsidRPr="00F76151" w:rsidRDefault="00EE6B1E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08:00-11</w:t>
            </w:r>
            <w:r w:rsidR="00BC2E1D"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3050" w:type="dxa"/>
            <w:vAlign w:val="center"/>
          </w:tcPr>
          <w:p w:rsidR="00BC2E1D" w:rsidRDefault="00BC2E1D" w:rsidP="001815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BC2E1D" w:rsidRDefault="00BC2E1D" w:rsidP="001815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BC2E1D" w:rsidRDefault="00BC2E1D" w:rsidP="001815F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  <w:tr w:rsidR="00BC2E1D" w:rsidRPr="002D37AD" w:rsidTr="00BC2E1D">
        <w:trPr>
          <w:trHeight w:hRule="exact" w:val="1049"/>
          <w:jc w:val="center"/>
        </w:trPr>
        <w:tc>
          <w:tcPr>
            <w:tcW w:w="4465" w:type="dxa"/>
            <w:vMerge/>
            <w:vAlign w:val="center"/>
          </w:tcPr>
          <w:p w:rsidR="00BC2E1D" w:rsidRDefault="00BC2E1D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BC2E1D" w:rsidRPr="00F76151" w:rsidRDefault="00BC2E1D" w:rsidP="001815F3">
            <w:pPr>
              <w:jc w:val="center"/>
              <w:rPr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BC2E1D" w:rsidRPr="00F76151" w:rsidRDefault="00EE6B1E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7</w:t>
            </w:r>
            <w:r w:rsidR="00BC2E1D" w:rsidRPr="00F76151"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.11.2024</w:t>
            </w:r>
          </w:p>
        </w:tc>
        <w:tc>
          <w:tcPr>
            <w:tcW w:w="2807" w:type="dxa"/>
            <w:vAlign w:val="center"/>
          </w:tcPr>
          <w:p w:rsidR="00BC2E1D" w:rsidRPr="00F76151" w:rsidRDefault="00EE6B1E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08:00-11</w:t>
            </w:r>
            <w:r w:rsidR="00BC2E1D" w:rsidRPr="00F76151"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3050" w:type="dxa"/>
            <w:vAlign w:val="center"/>
          </w:tcPr>
          <w:p w:rsidR="00BC2E1D" w:rsidRDefault="00BC2E1D" w:rsidP="001815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BC2E1D" w:rsidRDefault="00BC2E1D" w:rsidP="001815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BC2E1D" w:rsidRDefault="00BC2E1D" w:rsidP="001815F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  <w:tr w:rsidR="002F13D1" w:rsidRPr="002D37AD" w:rsidTr="00BC2E1D">
        <w:trPr>
          <w:trHeight w:hRule="exact" w:val="1049"/>
          <w:jc w:val="center"/>
        </w:trPr>
        <w:tc>
          <w:tcPr>
            <w:tcW w:w="4465" w:type="dxa"/>
            <w:vMerge w:val="restart"/>
            <w:vAlign w:val="center"/>
          </w:tcPr>
          <w:p w:rsidR="002F13D1" w:rsidRDefault="002F13D1" w:rsidP="0032071A">
            <w:pPr>
              <w:jc w:val="center"/>
              <w:rPr>
                <w:rFonts w:ascii="Calibri" w:hAnsi="Calibri" w:cs="Calibri"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2F13D1" w:rsidRPr="00F76151" w:rsidRDefault="002F13D1" w:rsidP="001815F3">
            <w:pPr>
              <w:jc w:val="center"/>
              <w:rPr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2F13D1" w:rsidRPr="00F76151" w:rsidRDefault="00640CD1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12</w:t>
            </w:r>
            <w:r w:rsidR="002F13D1" w:rsidRPr="00F76151"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.11.2024</w:t>
            </w:r>
          </w:p>
        </w:tc>
        <w:tc>
          <w:tcPr>
            <w:tcW w:w="2807" w:type="dxa"/>
            <w:vAlign w:val="center"/>
          </w:tcPr>
          <w:p w:rsidR="002F13D1" w:rsidRPr="00F76151" w:rsidRDefault="00EE6B1E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08:00-11</w:t>
            </w:r>
            <w:r w:rsidR="002F13D1" w:rsidRPr="00F76151"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3050" w:type="dxa"/>
            <w:vAlign w:val="center"/>
          </w:tcPr>
          <w:p w:rsidR="002F13D1" w:rsidRDefault="002F13D1" w:rsidP="001815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2F13D1" w:rsidRDefault="002F13D1" w:rsidP="001815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2F13D1" w:rsidRDefault="002F13D1" w:rsidP="001815F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  <w:tr w:rsidR="002F13D1" w:rsidRPr="002D37AD" w:rsidTr="00BC2E1D">
        <w:trPr>
          <w:trHeight w:hRule="exact" w:val="1049"/>
          <w:jc w:val="center"/>
        </w:trPr>
        <w:tc>
          <w:tcPr>
            <w:tcW w:w="4465" w:type="dxa"/>
            <w:vMerge/>
            <w:vAlign w:val="center"/>
          </w:tcPr>
          <w:p w:rsidR="002F13D1" w:rsidRDefault="002F13D1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F13D1" w:rsidRPr="00F76151" w:rsidRDefault="002F13D1" w:rsidP="001815F3">
            <w:pPr>
              <w:jc w:val="center"/>
              <w:rPr>
                <w:sz w:val="26"/>
                <w:szCs w:val="26"/>
              </w:rPr>
            </w:pPr>
            <w:r w:rsidRPr="00F76151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2F13D1" w:rsidRPr="00F76151" w:rsidRDefault="00640CD1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15</w:t>
            </w:r>
            <w:r w:rsidR="002F13D1" w:rsidRPr="00F76151"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.11.2024</w:t>
            </w:r>
          </w:p>
        </w:tc>
        <w:tc>
          <w:tcPr>
            <w:tcW w:w="2807" w:type="dxa"/>
            <w:vAlign w:val="center"/>
          </w:tcPr>
          <w:p w:rsidR="002F13D1" w:rsidRPr="00F76151" w:rsidRDefault="00EE6B1E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08:00-11</w:t>
            </w:r>
            <w:r w:rsidR="002F13D1" w:rsidRPr="00F76151"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3050" w:type="dxa"/>
            <w:vAlign w:val="center"/>
          </w:tcPr>
          <w:p w:rsidR="002F13D1" w:rsidRDefault="002F13D1" w:rsidP="001815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2F13D1" w:rsidRDefault="002F13D1" w:rsidP="001815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2F13D1" w:rsidRDefault="002F13D1" w:rsidP="001815F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  <w:tr w:rsidR="002F13D1" w:rsidRPr="002D37AD" w:rsidTr="00BC2E1D">
        <w:trPr>
          <w:trHeight w:hRule="exact" w:val="1049"/>
          <w:jc w:val="center"/>
        </w:trPr>
        <w:tc>
          <w:tcPr>
            <w:tcW w:w="4465" w:type="dxa"/>
            <w:vMerge/>
            <w:vAlign w:val="center"/>
          </w:tcPr>
          <w:p w:rsidR="002F13D1" w:rsidRDefault="002F13D1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2F13D1" w:rsidRPr="00F76151" w:rsidRDefault="002F13D1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46" w:type="dxa"/>
            <w:vAlign w:val="center"/>
          </w:tcPr>
          <w:p w:rsidR="002F13D1" w:rsidRPr="00F76151" w:rsidRDefault="002F13D1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22.11.2024</w:t>
            </w:r>
          </w:p>
        </w:tc>
        <w:tc>
          <w:tcPr>
            <w:tcW w:w="2807" w:type="dxa"/>
            <w:vAlign w:val="center"/>
          </w:tcPr>
          <w:p w:rsidR="002F13D1" w:rsidRPr="00F76151" w:rsidRDefault="00EE6B1E" w:rsidP="001815F3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08:00-11</w:t>
            </w:r>
            <w:bookmarkStart w:id="0" w:name="_GoBack"/>
            <w:bookmarkEnd w:id="0"/>
            <w:r w:rsidR="002F13D1" w:rsidRPr="00F76151">
              <w:rPr>
                <w:rFonts w:ascii="Calibri" w:hAnsi="Calibri" w:cs="Calibri"/>
                <w:color w:val="000000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3050" w:type="dxa"/>
            <w:vAlign w:val="center"/>
          </w:tcPr>
          <w:p w:rsidR="002F13D1" w:rsidRDefault="002F13D1" w:rsidP="00B90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Seniora w Korczynie,</w:t>
            </w:r>
          </w:p>
          <w:p w:rsidR="002F13D1" w:rsidRDefault="002F13D1" w:rsidP="00B90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Biskupia Pelczara 5,</w:t>
            </w:r>
          </w:p>
          <w:p w:rsidR="002F13D1" w:rsidRDefault="002F13D1" w:rsidP="00B903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38-420 Korczyna  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FBF" w:rsidRDefault="00936FBF" w:rsidP="00EC11AB">
      <w:r>
        <w:separator/>
      </w:r>
    </w:p>
  </w:endnote>
  <w:endnote w:type="continuationSeparator" w:id="0">
    <w:p w:rsidR="00936FBF" w:rsidRDefault="00936FBF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917005">
          <w:rPr>
            <w:rFonts w:ascii="Arial" w:hAnsi="Arial" w:cs="Arial"/>
            <w:bCs/>
            <w:szCs w:val="20"/>
          </w:rPr>
          <w:t>. Edycja 2024.</w:t>
        </w:r>
      </w:p>
      <w:p w:rsidR="007501D1" w:rsidRDefault="00936FBF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FBF" w:rsidRDefault="00936FBF" w:rsidP="00EC11AB">
      <w:r>
        <w:separator/>
      </w:r>
    </w:p>
  </w:footnote>
  <w:footnote w:type="continuationSeparator" w:id="0">
    <w:p w:rsidR="00936FBF" w:rsidRDefault="00936FBF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635116</wp:posOffset>
          </wp:positionH>
          <wp:positionV relativeFrom="paragraph">
            <wp:posOffset>-241416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3D69"/>
    <w:rsid w:val="00014266"/>
    <w:rsid w:val="00015239"/>
    <w:rsid w:val="000230E8"/>
    <w:rsid w:val="00023BEB"/>
    <w:rsid w:val="00067CE8"/>
    <w:rsid w:val="0007018B"/>
    <w:rsid w:val="0007247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54398"/>
    <w:rsid w:val="00164A43"/>
    <w:rsid w:val="00165081"/>
    <w:rsid w:val="00170176"/>
    <w:rsid w:val="00170BF7"/>
    <w:rsid w:val="0019240F"/>
    <w:rsid w:val="001A0386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220C"/>
    <w:rsid w:val="00285293"/>
    <w:rsid w:val="0029129A"/>
    <w:rsid w:val="00295919"/>
    <w:rsid w:val="002B1020"/>
    <w:rsid w:val="002B1C39"/>
    <w:rsid w:val="002B5E50"/>
    <w:rsid w:val="002C6489"/>
    <w:rsid w:val="002D37AD"/>
    <w:rsid w:val="002D4E95"/>
    <w:rsid w:val="002E0178"/>
    <w:rsid w:val="002E32D9"/>
    <w:rsid w:val="002E71BF"/>
    <w:rsid w:val="002F13D1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80FFB"/>
    <w:rsid w:val="003A0AC2"/>
    <w:rsid w:val="003A0BF3"/>
    <w:rsid w:val="003A0F9D"/>
    <w:rsid w:val="003A1110"/>
    <w:rsid w:val="003A5A91"/>
    <w:rsid w:val="003C1CB1"/>
    <w:rsid w:val="003C58A4"/>
    <w:rsid w:val="003D581A"/>
    <w:rsid w:val="003E6945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56FB"/>
    <w:rsid w:val="004D7C2D"/>
    <w:rsid w:val="004E7857"/>
    <w:rsid w:val="004F00C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0D9F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25D7C"/>
    <w:rsid w:val="006353FA"/>
    <w:rsid w:val="00640CD1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7ADD"/>
    <w:rsid w:val="006D45C8"/>
    <w:rsid w:val="006D54C4"/>
    <w:rsid w:val="006E4303"/>
    <w:rsid w:val="006E4F46"/>
    <w:rsid w:val="006E6564"/>
    <w:rsid w:val="006E6E13"/>
    <w:rsid w:val="00711056"/>
    <w:rsid w:val="0071183C"/>
    <w:rsid w:val="007135C3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D07F1"/>
    <w:rsid w:val="007D09D7"/>
    <w:rsid w:val="007D74B9"/>
    <w:rsid w:val="007F0552"/>
    <w:rsid w:val="007F6781"/>
    <w:rsid w:val="007F6FF6"/>
    <w:rsid w:val="0080280D"/>
    <w:rsid w:val="00812AA3"/>
    <w:rsid w:val="00815F79"/>
    <w:rsid w:val="00816AE6"/>
    <w:rsid w:val="00831C62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2508"/>
    <w:rsid w:val="008B670A"/>
    <w:rsid w:val="008C04F6"/>
    <w:rsid w:val="008C095A"/>
    <w:rsid w:val="008C42AF"/>
    <w:rsid w:val="008C5027"/>
    <w:rsid w:val="008D505C"/>
    <w:rsid w:val="008F4806"/>
    <w:rsid w:val="00917005"/>
    <w:rsid w:val="00917844"/>
    <w:rsid w:val="00921227"/>
    <w:rsid w:val="009245E5"/>
    <w:rsid w:val="00924BBD"/>
    <w:rsid w:val="00931F18"/>
    <w:rsid w:val="009353F0"/>
    <w:rsid w:val="00936A18"/>
    <w:rsid w:val="00936FBF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03D8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03DB"/>
    <w:rsid w:val="00B92723"/>
    <w:rsid w:val="00B954AE"/>
    <w:rsid w:val="00BA2596"/>
    <w:rsid w:val="00BA72FB"/>
    <w:rsid w:val="00BB7837"/>
    <w:rsid w:val="00BC04B5"/>
    <w:rsid w:val="00BC1B9F"/>
    <w:rsid w:val="00BC2B0A"/>
    <w:rsid w:val="00BC2C1B"/>
    <w:rsid w:val="00BC2E1D"/>
    <w:rsid w:val="00BC33D0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B7539"/>
    <w:rsid w:val="00EC11AB"/>
    <w:rsid w:val="00EE348F"/>
    <w:rsid w:val="00EE3C25"/>
    <w:rsid w:val="00EE6B1E"/>
    <w:rsid w:val="00EE7729"/>
    <w:rsid w:val="00F15C4A"/>
    <w:rsid w:val="00F23758"/>
    <w:rsid w:val="00F24223"/>
    <w:rsid w:val="00F24398"/>
    <w:rsid w:val="00F249F5"/>
    <w:rsid w:val="00F34B7C"/>
    <w:rsid w:val="00F35EAC"/>
    <w:rsid w:val="00F36D67"/>
    <w:rsid w:val="00F40FC3"/>
    <w:rsid w:val="00F5587F"/>
    <w:rsid w:val="00F56A03"/>
    <w:rsid w:val="00F67B0A"/>
    <w:rsid w:val="00F70FD1"/>
    <w:rsid w:val="00F723A8"/>
    <w:rsid w:val="00F73655"/>
    <w:rsid w:val="00F7402B"/>
    <w:rsid w:val="00F75DB1"/>
    <w:rsid w:val="00F76151"/>
    <w:rsid w:val="00F845A5"/>
    <w:rsid w:val="00F93A8A"/>
    <w:rsid w:val="00FA2C8F"/>
    <w:rsid w:val="00FB30F4"/>
    <w:rsid w:val="00FB361E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9678-CE59-4423-8A71-1A973C44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13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9</cp:revision>
  <cp:lastPrinted>2024-07-05T07:30:00Z</cp:lastPrinted>
  <dcterms:created xsi:type="dcterms:W3CDTF">2024-10-07T11:53:00Z</dcterms:created>
  <dcterms:modified xsi:type="dcterms:W3CDTF">2024-11-12T11:34:00Z</dcterms:modified>
</cp:coreProperties>
</file>