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70FD1">
        <w:rPr>
          <w:rFonts w:asciiTheme="minorHAnsi" w:hAnsiTheme="minorHAnsi" w:cstheme="minorHAnsi"/>
          <w:b/>
          <w:color w:val="000000"/>
          <w:sz w:val="28"/>
          <w:szCs w:val="28"/>
        </w:rPr>
        <w:t>VI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70FD1" w:rsidRPr="002D37AD" w:rsidTr="00625D7C">
        <w:trPr>
          <w:trHeight w:hRule="exact" w:val="834"/>
          <w:jc w:val="center"/>
        </w:trPr>
        <w:tc>
          <w:tcPr>
            <w:tcW w:w="4465" w:type="dxa"/>
            <w:vMerge w:val="restart"/>
            <w:vAlign w:val="center"/>
          </w:tcPr>
          <w:p w:rsidR="00F70FD1" w:rsidRPr="006E6564" w:rsidRDefault="00F70FD1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70FD1" w:rsidRPr="00DF1725" w:rsidRDefault="00625D7C" w:rsidP="00625D7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F70FD1" w:rsidRPr="00F70FD1" w:rsidRDefault="00F70FD1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22.10.2024</w:t>
            </w:r>
          </w:p>
        </w:tc>
        <w:tc>
          <w:tcPr>
            <w:tcW w:w="2807" w:type="dxa"/>
            <w:vAlign w:val="center"/>
          </w:tcPr>
          <w:p w:rsidR="00F70FD1" w:rsidRPr="00F70FD1" w:rsidRDefault="00F70FD1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F70FD1" w:rsidRPr="002D4E95" w:rsidRDefault="00265D90" w:rsidP="00265D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A91D36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A91D36" w:rsidRDefault="00A91D3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A91D36" w:rsidRDefault="00A91D36" w:rsidP="00625D7C">
            <w:pPr>
              <w:jc w:val="center"/>
            </w:pPr>
            <w:r w:rsidRPr="00B251C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23.10.2024</w:t>
            </w:r>
          </w:p>
        </w:tc>
        <w:tc>
          <w:tcPr>
            <w:tcW w:w="2807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A91D36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A91D36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A91D36" w:rsidRDefault="00A91D3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A91D36" w:rsidRDefault="00A91D36" w:rsidP="00625D7C">
            <w:pPr>
              <w:jc w:val="center"/>
            </w:pPr>
            <w:r w:rsidRPr="00B251C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24.10.2024</w:t>
            </w:r>
          </w:p>
        </w:tc>
        <w:tc>
          <w:tcPr>
            <w:tcW w:w="2807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A91D36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A91D36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A91D36" w:rsidRDefault="00A91D3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A91D36" w:rsidRDefault="00A91D36" w:rsidP="00625D7C">
            <w:pPr>
              <w:jc w:val="center"/>
            </w:pPr>
            <w:r w:rsidRPr="00B251C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30.10.2024</w:t>
            </w:r>
          </w:p>
        </w:tc>
        <w:tc>
          <w:tcPr>
            <w:tcW w:w="2807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A91D36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A91D36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A91D36" w:rsidRDefault="00A91D3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A91D36" w:rsidRDefault="00A91D36" w:rsidP="00625D7C">
            <w:pPr>
              <w:jc w:val="center"/>
            </w:pPr>
            <w:r w:rsidRPr="00B251C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5.11.2024</w:t>
            </w:r>
          </w:p>
        </w:tc>
        <w:tc>
          <w:tcPr>
            <w:tcW w:w="2807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A91D36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A91D36" w:rsidRPr="002D37AD" w:rsidTr="00A91D36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A91D36" w:rsidRDefault="00A91D3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A91D36" w:rsidRDefault="00A91D36" w:rsidP="00625D7C">
            <w:pPr>
              <w:jc w:val="center"/>
            </w:pPr>
            <w:r w:rsidRPr="00B251C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6.11.2024</w:t>
            </w:r>
          </w:p>
        </w:tc>
        <w:tc>
          <w:tcPr>
            <w:tcW w:w="2807" w:type="dxa"/>
            <w:vAlign w:val="center"/>
          </w:tcPr>
          <w:p w:rsidR="00A91D36" w:rsidRPr="00F70FD1" w:rsidRDefault="00A91D36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A91D36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</w:tbl>
    <w:p w:rsidR="000B510F" w:rsidRDefault="000B510F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265D90" w:rsidRPr="002D37AD" w:rsidTr="00A91D36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265D90" w:rsidRPr="006E6564" w:rsidRDefault="00265D90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265D90" w:rsidRDefault="00265D90" w:rsidP="00625D7C">
            <w:pPr>
              <w:jc w:val="center"/>
            </w:pPr>
            <w:r w:rsidRPr="00B911D1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07.11.2024</w:t>
            </w:r>
          </w:p>
        </w:tc>
        <w:tc>
          <w:tcPr>
            <w:tcW w:w="2807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265D90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265D90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5D90" w:rsidRDefault="00265D90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5D90" w:rsidRDefault="00265D90" w:rsidP="00625D7C">
            <w:pPr>
              <w:jc w:val="center"/>
            </w:pPr>
            <w:r w:rsidRPr="00B911D1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13.11.2024</w:t>
            </w:r>
          </w:p>
        </w:tc>
        <w:tc>
          <w:tcPr>
            <w:tcW w:w="2807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265D90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265D90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5D90" w:rsidRDefault="00265D90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5D90" w:rsidRDefault="00265D90" w:rsidP="00625D7C">
            <w:pPr>
              <w:jc w:val="center"/>
            </w:pPr>
            <w:r w:rsidRPr="00B911D1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14.11.2024</w:t>
            </w:r>
          </w:p>
        </w:tc>
        <w:tc>
          <w:tcPr>
            <w:tcW w:w="2807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265D90" w:rsidRDefault="00265D90" w:rsidP="00265D90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  <w:tr w:rsidR="00265D90" w:rsidRPr="002D37AD" w:rsidTr="00A91D3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5D90" w:rsidRDefault="00265D90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5D90" w:rsidRPr="00B911D1" w:rsidRDefault="00265D90" w:rsidP="00625D7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2546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19.11.2024</w:t>
            </w:r>
          </w:p>
        </w:tc>
        <w:tc>
          <w:tcPr>
            <w:tcW w:w="2807" w:type="dxa"/>
            <w:vAlign w:val="center"/>
          </w:tcPr>
          <w:p w:rsidR="00265D90" w:rsidRPr="00F70FD1" w:rsidRDefault="00265D90" w:rsidP="00F70FD1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 w:rsidRPr="00F70FD1">
              <w:rPr>
                <w:rFonts w:ascii="Calibri" w:hAnsi="Calibri" w:cs="Calibri"/>
                <w:color w:val="000000"/>
                <w:sz w:val="28"/>
                <w:lang w:eastAsia="en-US"/>
              </w:rPr>
              <w:t>10:00-13:00</w:t>
            </w:r>
          </w:p>
        </w:tc>
        <w:tc>
          <w:tcPr>
            <w:tcW w:w="3050" w:type="dxa"/>
            <w:vAlign w:val="center"/>
          </w:tcPr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ul. Szewska 11,</w:t>
            </w:r>
          </w:p>
          <w:p w:rsidR="00265D90" w:rsidRDefault="00265D90" w:rsidP="00265D90">
            <w:pPr>
              <w:jc w:val="center"/>
              <w:rPr>
                <w:rFonts w:ascii="Calibri" w:hAnsi="Calibri" w:cs="Calibri"/>
                <w:color w:val="000000"/>
                <w:sz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lang w:eastAsia="en-US"/>
              </w:rPr>
              <w:t>38-213 Kołaczyce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52F" w:rsidRDefault="001D352F" w:rsidP="00EC11AB">
      <w:r>
        <w:separator/>
      </w:r>
    </w:p>
  </w:endnote>
  <w:endnote w:type="continuationSeparator" w:id="1">
    <w:p w:rsidR="001D352F" w:rsidRDefault="001D352F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917005">
          <w:rPr>
            <w:rFonts w:ascii="Arial" w:hAnsi="Arial" w:cs="Arial"/>
            <w:bCs/>
            <w:szCs w:val="20"/>
          </w:rPr>
          <w:t>. Edycja 2024.</w:t>
        </w:r>
      </w:p>
      <w:p w:rsidR="007501D1" w:rsidRDefault="00576600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52F" w:rsidRDefault="001D352F" w:rsidP="00EC11AB">
      <w:r>
        <w:separator/>
      </w:r>
    </w:p>
  </w:footnote>
  <w:footnote w:type="continuationSeparator" w:id="1">
    <w:p w:rsidR="001D352F" w:rsidRDefault="001D352F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635116</wp:posOffset>
          </wp:positionH>
          <wp:positionV relativeFrom="paragraph">
            <wp:posOffset>-241416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3D69"/>
    <w:rsid w:val="00014266"/>
    <w:rsid w:val="00015239"/>
    <w:rsid w:val="000230E8"/>
    <w:rsid w:val="00023BEB"/>
    <w:rsid w:val="00067CE8"/>
    <w:rsid w:val="0007018B"/>
    <w:rsid w:val="0007247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0386"/>
    <w:rsid w:val="001A263A"/>
    <w:rsid w:val="001A6C80"/>
    <w:rsid w:val="001B2587"/>
    <w:rsid w:val="001C2BF6"/>
    <w:rsid w:val="001D352F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65D90"/>
    <w:rsid w:val="0027220C"/>
    <w:rsid w:val="00285293"/>
    <w:rsid w:val="0029129A"/>
    <w:rsid w:val="00295919"/>
    <w:rsid w:val="00295A44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C1CB1"/>
    <w:rsid w:val="003C58A4"/>
    <w:rsid w:val="003D581A"/>
    <w:rsid w:val="003E6945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56FB"/>
    <w:rsid w:val="004D7C2D"/>
    <w:rsid w:val="004E7857"/>
    <w:rsid w:val="004F00C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00"/>
    <w:rsid w:val="00576681"/>
    <w:rsid w:val="0057733E"/>
    <w:rsid w:val="005779F5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25D7C"/>
    <w:rsid w:val="006353FA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D07F1"/>
    <w:rsid w:val="007D09D7"/>
    <w:rsid w:val="007F0552"/>
    <w:rsid w:val="007F6781"/>
    <w:rsid w:val="007F6FF6"/>
    <w:rsid w:val="0080280D"/>
    <w:rsid w:val="00812AA3"/>
    <w:rsid w:val="00815F79"/>
    <w:rsid w:val="00816AE6"/>
    <w:rsid w:val="00831C62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005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D7C6D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1D36"/>
    <w:rsid w:val="00A97436"/>
    <w:rsid w:val="00AA03D8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7837"/>
    <w:rsid w:val="00BC04B5"/>
    <w:rsid w:val="00BC1B9F"/>
    <w:rsid w:val="00BC2B0A"/>
    <w:rsid w:val="00BC2C1B"/>
    <w:rsid w:val="00BC33D0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510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9F5"/>
    <w:rsid w:val="00F34B7C"/>
    <w:rsid w:val="00F35EAC"/>
    <w:rsid w:val="00F36D67"/>
    <w:rsid w:val="00F40FC3"/>
    <w:rsid w:val="00F5587F"/>
    <w:rsid w:val="00F56A03"/>
    <w:rsid w:val="00F67B0A"/>
    <w:rsid w:val="00F70FD1"/>
    <w:rsid w:val="00F723A8"/>
    <w:rsid w:val="00F73655"/>
    <w:rsid w:val="00F7402B"/>
    <w:rsid w:val="00F75DB1"/>
    <w:rsid w:val="00F845A5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4CA-73FC-4FEF-9C90-E6D2552C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0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2</cp:revision>
  <cp:lastPrinted>2024-07-05T07:30:00Z</cp:lastPrinted>
  <dcterms:created xsi:type="dcterms:W3CDTF">2024-11-13T06:14:00Z</dcterms:created>
  <dcterms:modified xsi:type="dcterms:W3CDTF">2024-11-13T06:14:00Z</dcterms:modified>
</cp:coreProperties>
</file>