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4B5" w:rsidRDefault="00BC04B5" w:rsidP="00732D35">
      <w:pPr>
        <w:spacing w:after="160" w:line="256" w:lineRule="auto"/>
        <w:jc w:val="center"/>
        <w:rPr>
          <w:rFonts w:ascii="Calibri" w:eastAsia="Calibri" w:hAnsi="Calibri" w:cs="Arial,Bold"/>
          <w:b/>
          <w:bCs/>
          <w:sz w:val="28"/>
          <w:szCs w:val="28"/>
        </w:rPr>
      </w:pPr>
    </w:p>
    <w:p w:rsidR="00D93537" w:rsidRPr="00093368" w:rsidRDefault="00732D35" w:rsidP="00D93537">
      <w:pPr>
        <w:spacing w:after="160" w:line="256" w:lineRule="auto"/>
        <w:jc w:val="center"/>
        <w:rPr>
          <w:rFonts w:ascii="Calibri" w:eastAsia="Calibri" w:hAnsi="Calibri" w:cs="Arial,Bold"/>
          <w:b/>
          <w:bCs/>
          <w:sz w:val="28"/>
          <w:szCs w:val="28"/>
        </w:rPr>
      </w:pPr>
      <w:r w:rsidRPr="00093368">
        <w:rPr>
          <w:rFonts w:ascii="Calibri" w:eastAsia="Calibri" w:hAnsi="Calibri" w:cs="Arial,Bold"/>
          <w:b/>
          <w:bCs/>
          <w:sz w:val="28"/>
          <w:szCs w:val="28"/>
        </w:rPr>
        <w:t>HARMONOGRAM REALIZACJI WSPARCIA</w:t>
      </w:r>
      <w:r>
        <w:rPr>
          <w:rFonts w:ascii="Calibri" w:eastAsia="Calibri" w:hAnsi="Calibri" w:cs="Arial,Bold"/>
          <w:b/>
          <w:bCs/>
          <w:sz w:val="28"/>
          <w:szCs w:val="28"/>
        </w:rPr>
        <w:t xml:space="preserve"> W RAMACH </w:t>
      </w:r>
      <w:r w:rsidR="00D93537" w:rsidRPr="00D93537">
        <w:rPr>
          <w:rFonts w:ascii="Calibri" w:eastAsia="Calibri" w:hAnsi="Calibri" w:cs="Arial,Bold"/>
          <w:b/>
          <w:bCs/>
          <w:sz w:val="28"/>
          <w:szCs w:val="28"/>
        </w:rPr>
        <w:t xml:space="preserve">RZĄDOWEGO PROGRAMU WIELOLETNIEGO </w:t>
      </w:r>
      <w:r w:rsidR="00D93537">
        <w:rPr>
          <w:rFonts w:ascii="Calibri" w:eastAsia="Calibri" w:hAnsi="Calibri" w:cs="Arial,Bold"/>
          <w:b/>
          <w:bCs/>
          <w:sz w:val="28"/>
          <w:szCs w:val="28"/>
        </w:rPr>
        <w:br/>
      </w:r>
      <w:r w:rsidR="00D93537" w:rsidRPr="00D93537">
        <w:rPr>
          <w:rFonts w:ascii="Calibri" w:eastAsia="Calibri" w:hAnsi="Calibri" w:cs="Arial,Bold"/>
          <w:b/>
          <w:bCs/>
          <w:sz w:val="28"/>
          <w:szCs w:val="28"/>
        </w:rPr>
        <w:t>NA RZECZ OSÓB STARSZYCH „AKTYWNI+” NA LATA 2021-2025. EDYCJA 2024.</w:t>
      </w:r>
    </w:p>
    <w:p w:rsidR="0032071A" w:rsidRPr="00133C69" w:rsidRDefault="00732D35" w:rsidP="00732D35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133C69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GRUPA: </w:t>
      </w:r>
      <w:r w:rsidR="00F855FE">
        <w:rPr>
          <w:rFonts w:asciiTheme="minorHAnsi" w:hAnsiTheme="minorHAnsi" w:cstheme="minorHAnsi"/>
          <w:b/>
          <w:color w:val="000000"/>
          <w:sz w:val="28"/>
          <w:szCs w:val="28"/>
        </w:rPr>
        <w:t>VI</w:t>
      </w:r>
      <w:r w:rsidR="004F44B8">
        <w:rPr>
          <w:rFonts w:asciiTheme="minorHAnsi" w:hAnsiTheme="minorHAnsi" w:cstheme="minorHAnsi"/>
          <w:b/>
          <w:color w:val="000000"/>
          <w:sz w:val="28"/>
          <w:szCs w:val="28"/>
        </w:rPr>
        <w:t>I</w:t>
      </w:r>
      <w:r w:rsidR="007C3A71">
        <w:rPr>
          <w:rFonts w:asciiTheme="minorHAnsi" w:hAnsiTheme="minorHAnsi" w:cstheme="minorHAnsi"/>
          <w:b/>
          <w:color w:val="000000"/>
          <w:sz w:val="28"/>
          <w:szCs w:val="28"/>
        </w:rPr>
        <w:t>I</w:t>
      </w:r>
    </w:p>
    <w:tbl>
      <w:tblPr>
        <w:tblW w:w="14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2126"/>
        <w:gridCol w:w="2546"/>
        <w:gridCol w:w="2807"/>
        <w:gridCol w:w="3050"/>
      </w:tblGrid>
      <w:tr w:rsidR="006E6564" w:rsidRPr="002D37AD" w:rsidTr="002D4E95">
        <w:trPr>
          <w:trHeight w:hRule="exact" w:val="680"/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32071A" w:rsidRDefault="00BC04B5" w:rsidP="00ED7CB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FORMA</w:t>
            </w:r>
            <w:r w:rsidRPr="0032071A">
              <w:rPr>
                <w:rFonts w:ascii="Calibri" w:hAnsi="Calibri" w:cs="Calibri"/>
                <w:b/>
                <w:color w:val="000000"/>
              </w:rPr>
              <w:t xml:space="preserve"> WSPARCIA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E6564" w:rsidRPr="0032071A" w:rsidRDefault="00BC04B5" w:rsidP="00ED7CB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2071A">
              <w:rPr>
                <w:rFonts w:ascii="Calibri" w:hAnsi="Calibri" w:cs="Calibri"/>
                <w:b/>
                <w:color w:val="000000"/>
              </w:rPr>
              <w:t>ILOŚĆ UCZESTNIKÓW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32071A" w:rsidRDefault="00BC04B5" w:rsidP="006E6564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32071A">
              <w:rPr>
                <w:rFonts w:ascii="Calibri" w:hAnsi="Calibri" w:cs="Calibri"/>
                <w:b/>
                <w:color w:val="000000"/>
                <w:lang w:eastAsia="en-US"/>
              </w:rPr>
              <w:t>TERMINY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32071A" w:rsidRDefault="00BC04B5" w:rsidP="00E93795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GODZINY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6E6564" w:rsidRDefault="00BC04B5" w:rsidP="0032071A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6E6564">
              <w:rPr>
                <w:rFonts w:ascii="Calibri" w:hAnsi="Calibri" w:cs="Calibri"/>
                <w:b/>
                <w:color w:val="000000"/>
                <w:lang w:eastAsia="en-US"/>
              </w:rPr>
              <w:t>MIEJSCE REALIZACJI</w:t>
            </w:r>
          </w:p>
        </w:tc>
      </w:tr>
      <w:tr w:rsidR="00582430" w:rsidRPr="002D37AD" w:rsidTr="00F855FE">
        <w:trPr>
          <w:trHeight w:hRule="exact" w:val="798"/>
          <w:jc w:val="center"/>
        </w:trPr>
        <w:tc>
          <w:tcPr>
            <w:tcW w:w="4465" w:type="dxa"/>
            <w:vMerge w:val="restart"/>
            <w:vAlign w:val="center"/>
          </w:tcPr>
          <w:p w:rsidR="00582430" w:rsidRPr="006E6564" w:rsidRDefault="00582430" w:rsidP="002D4E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D4E95">
              <w:rPr>
                <w:b/>
                <w:sz w:val="28"/>
                <w:szCs w:val="28"/>
              </w:rPr>
              <w:t>Przeprowadzenie kursów ICT</w:t>
            </w:r>
          </w:p>
        </w:tc>
        <w:tc>
          <w:tcPr>
            <w:tcW w:w="2126" w:type="dxa"/>
            <w:noWrap/>
            <w:vAlign w:val="center"/>
          </w:tcPr>
          <w:p w:rsidR="00582430" w:rsidRPr="00DF1725" w:rsidRDefault="007C3A71" w:rsidP="00F855F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2546" w:type="dxa"/>
            <w:vAlign w:val="center"/>
          </w:tcPr>
          <w:p w:rsidR="00582430" w:rsidRPr="002D4E95" w:rsidRDefault="007C3A71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14.11</w:t>
            </w:r>
            <w:r w:rsidR="004F44B8">
              <w:rPr>
                <w:rFonts w:ascii="Calibri" w:hAnsi="Calibri" w:cs="Calibri"/>
                <w:color w:val="000000"/>
              </w:rPr>
              <w:t>.2024</w:t>
            </w:r>
          </w:p>
        </w:tc>
        <w:tc>
          <w:tcPr>
            <w:tcW w:w="2807" w:type="dxa"/>
            <w:vAlign w:val="center"/>
          </w:tcPr>
          <w:p w:rsidR="00582430" w:rsidRDefault="007C3A71" w:rsidP="00F855FE">
            <w:pPr>
              <w:jc w:val="center"/>
            </w:pPr>
            <w:r>
              <w:t>09:00-12:00</w:t>
            </w:r>
          </w:p>
        </w:tc>
        <w:tc>
          <w:tcPr>
            <w:tcW w:w="3050" w:type="dxa"/>
            <w:vAlign w:val="center"/>
          </w:tcPr>
          <w:p w:rsidR="00582430" w:rsidRPr="002D4E95" w:rsidRDefault="004F44B8" w:rsidP="005824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ul. Konarskiego 10, </w:t>
            </w:r>
            <w:r>
              <w:rPr>
                <w:rFonts w:ascii="Calibri" w:hAnsi="Calibri" w:cs="Calibri"/>
                <w:color w:val="000000"/>
              </w:rPr>
              <w:br/>
              <w:t>39-200 Dębica</w:t>
            </w:r>
          </w:p>
        </w:tc>
      </w:tr>
      <w:tr w:rsidR="004F44B8" w:rsidRPr="002D37AD" w:rsidTr="00897C73">
        <w:trPr>
          <w:trHeight w:hRule="exact" w:val="732"/>
          <w:jc w:val="center"/>
        </w:trPr>
        <w:tc>
          <w:tcPr>
            <w:tcW w:w="4465" w:type="dxa"/>
            <w:vMerge/>
            <w:vAlign w:val="center"/>
          </w:tcPr>
          <w:p w:rsidR="004F44B8" w:rsidRDefault="004F44B8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4F44B8" w:rsidRDefault="007C3A71" w:rsidP="004F44B8">
            <w:pPr>
              <w:jc w:val="center"/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2546" w:type="dxa"/>
            <w:vAlign w:val="center"/>
          </w:tcPr>
          <w:p w:rsidR="004F44B8" w:rsidRPr="002D4E95" w:rsidRDefault="007C3A71" w:rsidP="007C3A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  <w:r w:rsidR="004F44B8">
              <w:rPr>
                <w:rFonts w:ascii="Calibri" w:hAnsi="Calibri" w:cs="Calibri"/>
                <w:color w:val="000000"/>
              </w:rPr>
              <w:t>.1</w:t>
            </w:r>
            <w:r>
              <w:rPr>
                <w:rFonts w:ascii="Calibri" w:hAnsi="Calibri" w:cs="Calibri"/>
                <w:color w:val="000000"/>
              </w:rPr>
              <w:t>1</w:t>
            </w:r>
            <w:r w:rsidR="004F44B8">
              <w:rPr>
                <w:rFonts w:ascii="Calibri" w:hAnsi="Calibri" w:cs="Calibri"/>
                <w:color w:val="000000"/>
              </w:rPr>
              <w:t>.2024</w:t>
            </w:r>
          </w:p>
        </w:tc>
        <w:tc>
          <w:tcPr>
            <w:tcW w:w="2807" w:type="dxa"/>
            <w:vAlign w:val="center"/>
          </w:tcPr>
          <w:p w:rsidR="004F44B8" w:rsidRDefault="007C3A71" w:rsidP="004F44B8">
            <w:pPr>
              <w:jc w:val="center"/>
            </w:pPr>
            <w:r>
              <w:t>09:00-12:00</w:t>
            </w:r>
          </w:p>
        </w:tc>
        <w:tc>
          <w:tcPr>
            <w:tcW w:w="3050" w:type="dxa"/>
          </w:tcPr>
          <w:p w:rsidR="004F44B8" w:rsidRDefault="004F44B8" w:rsidP="004F44B8">
            <w:pPr>
              <w:jc w:val="center"/>
            </w:pPr>
            <w:r w:rsidRPr="00681985">
              <w:rPr>
                <w:rFonts w:ascii="Calibri" w:hAnsi="Calibri" w:cs="Calibri"/>
                <w:color w:val="000000"/>
              </w:rPr>
              <w:t xml:space="preserve">ul. Konarskiego 10, </w:t>
            </w:r>
            <w:r w:rsidRPr="00681985">
              <w:rPr>
                <w:rFonts w:ascii="Calibri" w:hAnsi="Calibri" w:cs="Calibri"/>
                <w:color w:val="000000"/>
              </w:rPr>
              <w:br/>
              <w:t>39-200 Dębica</w:t>
            </w:r>
          </w:p>
        </w:tc>
      </w:tr>
      <w:tr w:rsidR="004F44B8" w:rsidRPr="002D37AD" w:rsidTr="00897C73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4F44B8" w:rsidRDefault="004F44B8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4F44B8" w:rsidRDefault="007C3A71" w:rsidP="004F44B8">
            <w:pPr>
              <w:jc w:val="center"/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2546" w:type="dxa"/>
            <w:vAlign w:val="center"/>
          </w:tcPr>
          <w:p w:rsidR="004F44B8" w:rsidRPr="002D4E95" w:rsidRDefault="007C3A71" w:rsidP="00DA2A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18.11</w:t>
            </w:r>
            <w:r w:rsidR="004F44B8">
              <w:rPr>
                <w:rFonts w:ascii="Calibri" w:hAnsi="Calibri" w:cs="Calibri"/>
                <w:color w:val="000000"/>
              </w:rPr>
              <w:t>.2024</w:t>
            </w:r>
          </w:p>
        </w:tc>
        <w:tc>
          <w:tcPr>
            <w:tcW w:w="2807" w:type="dxa"/>
            <w:vAlign w:val="center"/>
          </w:tcPr>
          <w:p w:rsidR="004F44B8" w:rsidRDefault="007C3A71" w:rsidP="004F44B8">
            <w:pPr>
              <w:jc w:val="center"/>
            </w:pPr>
            <w:r>
              <w:t>09:00-12:00</w:t>
            </w:r>
          </w:p>
        </w:tc>
        <w:tc>
          <w:tcPr>
            <w:tcW w:w="3050" w:type="dxa"/>
          </w:tcPr>
          <w:p w:rsidR="004F44B8" w:rsidRDefault="004F44B8" w:rsidP="004F44B8">
            <w:pPr>
              <w:jc w:val="center"/>
            </w:pPr>
            <w:r w:rsidRPr="00681985">
              <w:rPr>
                <w:rFonts w:ascii="Calibri" w:hAnsi="Calibri" w:cs="Calibri"/>
                <w:color w:val="000000"/>
              </w:rPr>
              <w:t xml:space="preserve">ul. Konarskiego 10, </w:t>
            </w:r>
            <w:r w:rsidRPr="00681985">
              <w:rPr>
                <w:rFonts w:ascii="Calibri" w:hAnsi="Calibri" w:cs="Calibri"/>
                <w:color w:val="000000"/>
              </w:rPr>
              <w:br/>
              <w:t>39-200 Dębica</w:t>
            </w:r>
          </w:p>
        </w:tc>
      </w:tr>
      <w:tr w:rsidR="004F44B8" w:rsidRPr="002D37AD" w:rsidTr="00897C73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4F44B8" w:rsidRDefault="004F44B8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4F44B8" w:rsidRDefault="007C3A71" w:rsidP="004F44B8">
            <w:pPr>
              <w:jc w:val="center"/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2546" w:type="dxa"/>
            <w:vAlign w:val="center"/>
          </w:tcPr>
          <w:p w:rsidR="004F44B8" w:rsidRPr="002D4E95" w:rsidRDefault="007C3A71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20.11</w:t>
            </w:r>
            <w:r w:rsidR="004F44B8">
              <w:rPr>
                <w:rFonts w:ascii="Calibri" w:hAnsi="Calibri" w:cs="Calibri"/>
                <w:color w:val="000000"/>
              </w:rPr>
              <w:t>.2024</w:t>
            </w:r>
          </w:p>
        </w:tc>
        <w:tc>
          <w:tcPr>
            <w:tcW w:w="2807" w:type="dxa"/>
            <w:vAlign w:val="center"/>
          </w:tcPr>
          <w:p w:rsidR="004F44B8" w:rsidRDefault="007C3A71" w:rsidP="004F44B8">
            <w:pPr>
              <w:jc w:val="center"/>
            </w:pPr>
            <w:r>
              <w:t>09:00-12:00</w:t>
            </w:r>
          </w:p>
        </w:tc>
        <w:tc>
          <w:tcPr>
            <w:tcW w:w="3050" w:type="dxa"/>
          </w:tcPr>
          <w:p w:rsidR="004F44B8" w:rsidRDefault="004F44B8" w:rsidP="004F44B8">
            <w:pPr>
              <w:jc w:val="center"/>
            </w:pPr>
            <w:r w:rsidRPr="00681985">
              <w:rPr>
                <w:rFonts w:ascii="Calibri" w:hAnsi="Calibri" w:cs="Calibri"/>
                <w:color w:val="000000"/>
              </w:rPr>
              <w:t xml:space="preserve">ul. Konarskiego 10, </w:t>
            </w:r>
            <w:r w:rsidRPr="00681985">
              <w:rPr>
                <w:rFonts w:ascii="Calibri" w:hAnsi="Calibri" w:cs="Calibri"/>
                <w:color w:val="000000"/>
              </w:rPr>
              <w:br/>
              <w:t>39-200 Dębica</w:t>
            </w:r>
          </w:p>
        </w:tc>
      </w:tr>
      <w:tr w:rsidR="004F44B8" w:rsidRPr="002D37AD" w:rsidTr="00897C73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4F44B8" w:rsidRDefault="004F44B8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4F44B8" w:rsidRDefault="007C3A71" w:rsidP="004F44B8">
            <w:pPr>
              <w:jc w:val="center"/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2546" w:type="dxa"/>
            <w:vAlign w:val="center"/>
          </w:tcPr>
          <w:p w:rsidR="004F44B8" w:rsidRPr="002D4E95" w:rsidRDefault="007C3A71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21.11</w:t>
            </w:r>
            <w:r w:rsidR="004F44B8">
              <w:rPr>
                <w:rFonts w:ascii="Calibri" w:hAnsi="Calibri" w:cs="Calibri"/>
                <w:color w:val="000000"/>
              </w:rPr>
              <w:t>.2024</w:t>
            </w:r>
          </w:p>
        </w:tc>
        <w:tc>
          <w:tcPr>
            <w:tcW w:w="2807" w:type="dxa"/>
            <w:vAlign w:val="center"/>
          </w:tcPr>
          <w:p w:rsidR="004F44B8" w:rsidRDefault="007C3A71" w:rsidP="004F44B8">
            <w:pPr>
              <w:jc w:val="center"/>
            </w:pPr>
            <w:r>
              <w:t>09:00-12:00</w:t>
            </w:r>
          </w:p>
        </w:tc>
        <w:tc>
          <w:tcPr>
            <w:tcW w:w="3050" w:type="dxa"/>
          </w:tcPr>
          <w:p w:rsidR="004F44B8" w:rsidRDefault="004F44B8" w:rsidP="004F44B8">
            <w:pPr>
              <w:jc w:val="center"/>
            </w:pPr>
            <w:r w:rsidRPr="00681985">
              <w:rPr>
                <w:rFonts w:ascii="Calibri" w:hAnsi="Calibri" w:cs="Calibri"/>
                <w:color w:val="000000"/>
              </w:rPr>
              <w:t xml:space="preserve">ul. Konarskiego 10, </w:t>
            </w:r>
            <w:r w:rsidRPr="00681985">
              <w:rPr>
                <w:rFonts w:ascii="Calibri" w:hAnsi="Calibri" w:cs="Calibri"/>
                <w:color w:val="000000"/>
              </w:rPr>
              <w:br/>
              <w:t>39-200 Dębica</w:t>
            </w:r>
          </w:p>
        </w:tc>
      </w:tr>
      <w:tr w:rsidR="004F44B8" w:rsidRPr="002D37AD" w:rsidTr="00897C73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4F44B8" w:rsidRDefault="004F44B8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4F44B8" w:rsidRDefault="007C3A71" w:rsidP="004F44B8">
            <w:pPr>
              <w:jc w:val="center"/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2546" w:type="dxa"/>
            <w:vAlign w:val="center"/>
          </w:tcPr>
          <w:p w:rsidR="004F44B8" w:rsidRPr="002D4E95" w:rsidRDefault="007C3A71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22.11</w:t>
            </w:r>
            <w:r w:rsidR="004F44B8">
              <w:rPr>
                <w:rFonts w:ascii="Calibri" w:hAnsi="Calibri" w:cs="Calibri"/>
                <w:color w:val="000000"/>
              </w:rPr>
              <w:t>.2024</w:t>
            </w:r>
          </w:p>
        </w:tc>
        <w:tc>
          <w:tcPr>
            <w:tcW w:w="2807" w:type="dxa"/>
            <w:vAlign w:val="center"/>
          </w:tcPr>
          <w:p w:rsidR="004F44B8" w:rsidRDefault="007C3A71" w:rsidP="004F44B8">
            <w:pPr>
              <w:jc w:val="center"/>
            </w:pPr>
            <w:r>
              <w:t>09:00-12:00</w:t>
            </w:r>
          </w:p>
        </w:tc>
        <w:tc>
          <w:tcPr>
            <w:tcW w:w="3050" w:type="dxa"/>
          </w:tcPr>
          <w:p w:rsidR="004F44B8" w:rsidRDefault="004F44B8" w:rsidP="004F44B8">
            <w:pPr>
              <w:jc w:val="center"/>
            </w:pPr>
            <w:r w:rsidRPr="00681985">
              <w:rPr>
                <w:rFonts w:ascii="Calibri" w:hAnsi="Calibri" w:cs="Calibri"/>
                <w:color w:val="000000"/>
              </w:rPr>
              <w:t xml:space="preserve">ul. Konarskiego 10, </w:t>
            </w:r>
            <w:r w:rsidRPr="00681985">
              <w:rPr>
                <w:rFonts w:ascii="Calibri" w:hAnsi="Calibri" w:cs="Calibri"/>
                <w:color w:val="000000"/>
              </w:rPr>
              <w:br/>
              <w:t>39-200 Dębica</w:t>
            </w:r>
          </w:p>
        </w:tc>
      </w:tr>
      <w:tr w:rsidR="004F44B8" w:rsidRPr="002D37AD" w:rsidTr="00897C73">
        <w:trPr>
          <w:trHeight w:hRule="exact" w:val="850"/>
          <w:jc w:val="center"/>
        </w:trPr>
        <w:tc>
          <w:tcPr>
            <w:tcW w:w="4465" w:type="dxa"/>
            <w:vMerge/>
            <w:vAlign w:val="center"/>
          </w:tcPr>
          <w:p w:rsidR="004F44B8" w:rsidRDefault="004F44B8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4F44B8" w:rsidRDefault="007C3A71" w:rsidP="004F44B8">
            <w:pPr>
              <w:jc w:val="center"/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2546" w:type="dxa"/>
            <w:vAlign w:val="center"/>
          </w:tcPr>
          <w:p w:rsidR="004F44B8" w:rsidRPr="002D4E95" w:rsidRDefault="007C3A71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25.11</w:t>
            </w:r>
            <w:r w:rsidR="004F44B8">
              <w:rPr>
                <w:rFonts w:ascii="Calibri" w:hAnsi="Calibri" w:cs="Calibri"/>
                <w:color w:val="000000"/>
              </w:rPr>
              <w:t>.2024</w:t>
            </w:r>
          </w:p>
        </w:tc>
        <w:tc>
          <w:tcPr>
            <w:tcW w:w="2807" w:type="dxa"/>
            <w:vAlign w:val="center"/>
          </w:tcPr>
          <w:p w:rsidR="004F44B8" w:rsidRDefault="007C3A71" w:rsidP="004F44B8">
            <w:pPr>
              <w:jc w:val="center"/>
            </w:pPr>
            <w:r>
              <w:t>09:00-12:00</w:t>
            </w:r>
          </w:p>
        </w:tc>
        <w:tc>
          <w:tcPr>
            <w:tcW w:w="3050" w:type="dxa"/>
          </w:tcPr>
          <w:p w:rsidR="004F44B8" w:rsidRDefault="004F44B8" w:rsidP="004F44B8">
            <w:pPr>
              <w:jc w:val="center"/>
            </w:pPr>
            <w:r w:rsidRPr="00681985">
              <w:rPr>
                <w:rFonts w:ascii="Calibri" w:hAnsi="Calibri" w:cs="Calibri"/>
                <w:color w:val="000000"/>
              </w:rPr>
              <w:t xml:space="preserve">ul. Konarskiego 10, </w:t>
            </w:r>
            <w:r w:rsidRPr="00681985">
              <w:rPr>
                <w:rFonts w:ascii="Calibri" w:hAnsi="Calibri" w:cs="Calibri"/>
                <w:color w:val="000000"/>
              </w:rPr>
              <w:br/>
              <w:t>39-200 Dębica</w:t>
            </w:r>
          </w:p>
        </w:tc>
      </w:tr>
    </w:tbl>
    <w:p w:rsidR="000B510F" w:rsidRDefault="00F855FE" w:rsidP="00164A43">
      <w:pPr>
        <w:rPr>
          <w:sz w:val="4"/>
        </w:rPr>
      </w:pPr>
      <w:r>
        <w:rPr>
          <w:sz w:val="4"/>
        </w:rPr>
        <w:t>07.11.2024</w:t>
      </w:r>
      <w:bookmarkStart w:id="0" w:name="_GoBack"/>
      <w:bookmarkEnd w:id="0"/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tbl>
      <w:tblPr>
        <w:tblW w:w="14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2126"/>
        <w:gridCol w:w="2546"/>
        <w:gridCol w:w="2807"/>
        <w:gridCol w:w="3050"/>
      </w:tblGrid>
      <w:tr w:rsidR="008C095A" w:rsidRPr="002D37AD" w:rsidTr="002D4E95">
        <w:trPr>
          <w:trHeight w:hRule="exact" w:val="680"/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32071A" w:rsidRDefault="008C095A" w:rsidP="00CB249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FORMA</w:t>
            </w:r>
            <w:r w:rsidRPr="0032071A">
              <w:rPr>
                <w:rFonts w:ascii="Calibri" w:hAnsi="Calibri" w:cs="Calibri"/>
                <w:b/>
                <w:color w:val="000000"/>
              </w:rPr>
              <w:t xml:space="preserve"> WSPARCIA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C095A" w:rsidRPr="0032071A" w:rsidRDefault="008C095A" w:rsidP="00CB249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2071A">
              <w:rPr>
                <w:rFonts w:ascii="Calibri" w:hAnsi="Calibri" w:cs="Calibri"/>
                <w:b/>
                <w:color w:val="000000"/>
              </w:rPr>
              <w:t>ILOŚĆ UCZESTNIKÓW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32071A" w:rsidRDefault="008C095A" w:rsidP="00CB249B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32071A">
              <w:rPr>
                <w:rFonts w:ascii="Calibri" w:hAnsi="Calibri" w:cs="Calibri"/>
                <w:b/>
                <w:color w:val="000000"/>
                <w:lang w:eastAsia="en-US"/>
              </w:rPr>
              <w:t>TERMINY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32071A" w:rsidRDefault="008C095A" w:rsidP="00CB249B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GODZINY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6E6564" w:rsidRDefault="008C095A" w:rsidP="00CB249B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6E6564">
              <w:rPr>
                <w:rFonts w:ascii="Calibri" w:hAnsi="Calibri" w:cs="Calibri"/>
                <w:b/>
                <w:color w:val="000000"/>
                <w:lang w:eastAsia="en-US"/>
              </w:rPr>
              <w:t>MIEJSCE REALIZACJI</w:t>
            </w:r>
          </w:p>
        </w:tc>
      </w:tr>
      <w:tr w:rsidR="007C3A71" w:rsidRPr="002D37AD" w:rsidTr="00F855FE">
        <w:trPr>
          <w:trHeight w:hRule="exact" w:val="798"/>
          <w:jc w:val="center"/>
        </w:trPr>
        <w:tc>
          <w:tcPr>
            <w:tcW w:w="4465" w:type="dxa"/>
            <w:vMerge w:val="restart"/>
            <w:vAlign w:val="center"/>
          </w:tcPr>
          <w:p w:rsidR="007C3A71" w:rsidRPr="006E6564" w:rsidRDefault="007C3A71" w:rsidP="002D4E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D4E95">
              <w:rPr>
                <w:b/>
                <w:sz w:val="28"/>
                <w:szCs w:val="28"/>
              </w:rPr>
              <w:t>Przeprowadzenie kursów ICT</w:t>
            </w:r>
          </w:p>
        </w:tc>
        <w:tc>
          <w:tcPr>
            <w:tcW w:w="2126" w:type="dxa"/>
            <w:noWrap/>
            <w:vAlign w:val="center"/>
          </w:tcPr>
          <w:p w:rsidR="007C3A71" w:rsidRDefault="007C3A71" w:rsidP="00F855FE">
            <w:pPr>
              <w:jc w:val="center"/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2546" w:type="dxa"/>
            <w:vAlign w:val="center"/>
          </w:tcPr>
          <w:p w:rsidR="007C3A71" w:rsidRPr="002D4E95" w:rsidRDefault="007C3A71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26.11.2024</w:t>
            </w:r>
          </w:p>
        </w:tc>
        <w:tc>
          <w:tcPr>
            <w:tcW w:w="2807" w:type="dxa"/>
            <w:vAlign w:val="center"/>
          </w:tcPr>
          <w:p w:rsidR="007C3A71" w:rsidRDefault="007C3A71" w:rsidP="00F855FE">
            <w:pPr>
              <w:jc w:val="center"/>
            </w:pPr>
            <w:r>
              <w:t>09:00-12:00</w:t>
            </w:r>
          </w:p>
        </w:tc>
        <w:tc>
          <w:tcPr>
            <w:tcW w:w="3050" w:type="dxa"/>
            <w:vAlign w:val="center"/>
          </w:tcPr>
          <w:p w:rsidR="007C3A71" w:rsidRDefault="007C3A71" w:rsidP="00582430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 xml:space="preserve">ul. Konarskiego 10, </w:t>
            </w:r>
            <w:r>
              <w:rPr>
                <w:rFonts w:ascii="Calibri" w:hAnsi="Calibri" w:cs="Calibri"/>
                <w:color w:val="000000"/>
              </w:rPr>
              <w:br/>
              <w:t>39-200 Dębica</w:t>
            </w:r>
          </w:p>
        </w:tc>
      </w:tr>
      <w:tr w:rsidR="007C3A71" w:rsidRPr="002D37AD" w:rsidTr="00F855FE">
        <w:trPr>
          <w:trHeight w:hRule="exact" w:val="798"/>
          <w:jc w:val="center"/>
        </w:trPr>
        <w:tc>
          <w:tcPr>
            <w:tcW w:w="4465" w:type="dxa"/>
            <w:vMerge/>
            <w:vAlign w:val="center"/>
          </w:tcPr>
          <w:p w:rsidR="007C3A71" w:rsidRPr="002D4E95" w:rsidRDefault="007C3A71" w:rsidP="002D4E9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center"/>
          </w:tcPr>
          <w:p w:rsidR="007C3A71" w:rsidRDefault="007C3A71" w:rsidP="00F855F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2546" w:type="dxa"/>
            <w:vAlign w:val="center"/>
          </w:tcPr>
          <w:p w:rsidR="007C3A71" w:rsidRDefault="007C3A71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27.11.2024</w:t>
            </w:r>
          </w:p>
        </w:tc>
        <w:tc>
          <w:tcPr>
            <w:tcW w:w="2807" w:type="dxa"/>
            <w:vAlign w:val="center"/>
          </w:tcPr>
          <w:p w:rsidR="007C3A71" w:rsidRDefault="007C3A71" w:rsidP="00F855FE">
            <w:pPr>
              <w:jc w:val="center"/>
            </w:pPr>
            <w:r>
              <w:t>09:00-12:00</w:t>
            </w:r>
          </w:p>
        </w:tc>
        <w:tc>
          <w:tcPr>
            <w:tcW w:w="3050" w:type="dxa"/>
            <w:vAlign w:val="center"/>
          </w:tcPr>
          <w:p w:rsidR="007C3A71" w:rsidRDefault="007C3A71" w:rsidP="005824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ul. Konarskiego 10, </w:t>
            </w:r>
            <w:r>
              <w:rPr>
                <w:rFonts w:ascii="Calibri" w:hAnsi="Calibri" w:cs="Calibri"/>
                <w:color w:val="000000"/>
              </w:rPr>
              <w:br/>
              <w:t>39-200 Dębica</w:t>
            </w:r>
          </w:p>
        </w:tc>
      </w:tr>
      <w:tr w:rsidR="007C3A71" w:rsidRPr="002D37AD" w:rsidTr="00F855FE">
        <w:trPr>
          <w:trHeight w:hRule="exact" w:val="798"/>
          <w:jc w:val="center"/>
        </w:trPr>
        <w:tc>
          <w:tcPr>
            <w:tcW w:w="4465" w:type="dxa"/>
            <w:vMerge/>
            <w:vAlign w:val="center"/>
          </w:tcPr>
          <w:p w:rsidR="007C3A71" w:rsidRPr="002D4E95" w:rsidRDefault="007C3A71" w:rsidP="002D4E9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center"/>
          </w:tcPr>
          <w:p w:rsidR="007C3A71" w:rsidRDefault="007C3A71" w:rsidP="00F855F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</w:t>
            </w:r>
          </w:p>
        </w:tc>
        <w:tc>
          <w:tcPr>
            <w:tcW w:w="2546" w:type="dxa"/>
            <w:vAlign w:val="center"/>
          </w:tcPr>
          <w:p w:rsidR="007C3A71" w:rsidRDefault="007C3A71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28.11.2024</w:t>
            </w:r>
          </w:p>
        </w:tc>
        <w:tc>
          <w:tcPr>
            <w:tcW w:w="2807" w:type="dxa"/>
            <w:vAlign w:val="center"/>
          </w:tcPr>
          <w:p w:rsidR="007C3A71" w:rsidRDefault="007C3A71" w:rsidP="00F855FE">
            <w:pPr>
              <w:jc w:val="center"/>
            </w:pPr>
            <w:r>
              <w:t>09:00-12:00</w:t>
            </w:r>
          </w:p>
        </w:tc>
        <w:tc>
          <w:tcPr>
            <w:tcW w:w="3050" w:type="dxa"/>
            <w:vAlign w:val="center"/>
          </w:tcPr>
          <w:p w:rsidR="007C3A71" w:rsidRDefault="007C3A71" w:rsidP="005824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ul. Konarskiego 10, </w:t>
            </w:r>
            <w:r>
              <w:rPr>
                <w:rFonts w:ascii="Calibri" w:hAnsi="Calibri" w:cs="Calibri"/>
                <w:color w:val="000000"/>
              </w:rPr>
              <w:br/>
              <w:t>39-200 Dębica</w:t>
            </w:r>
          </w:p>
        </w:tc>
      </w:tr>
    </w:tbl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Pr="000B510F" w:rsidRDefault="00E961FA" w:rsidP="00164A43">
      <w:pPr>
        <w:rPr>
          <w:sz w:val="4"/>
        </w:rPr>
      </w:pPr>
    </w:p>
    <w:sectPr w:rsidR="00E961FA" w:rsidRPr="000B510F" w:rsidSect="0080280D">
      <w:headerReference w:type="default" r:id="rId9"/>
      <w:footerReference w:type="default" r:id="rId10"/>
      <w:footnotePr>
        <w:numFmt w:val="chicago"/>
      </w:footnotePr>
      <w:type w:val="continuous"/>
      <w:pgSz w:w="16838" w:h="11906" w:orient="landscape"/>
      <w:pgMar w:top="1417" w:right="1417" w:bottom="709" w:left="567" w:header="426" w:footer="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20A" w:rsidRDefault="009D220A" w:rsidP="00EC11AB">
      <w:r>
        <w:separator/>
      </w:r>
    </w:p>
  </w:endnote>
  <w:endnote w:type="continuationSeparator" w:id="0">
    <w:p w:rsidR="009D220A" w:rsidRDefault="009D220A" w:rsidP="00EC1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/>
        <w:sz w:val="22"/>
        <w:szCs w:val="22"/>
        <w:lang w:val="en-US" w:eastAsia="en-US"/>
      </w:rPr>
      <w:id w:val="-1382785453"/>
      <w:docPartObj>
        <w:docPartGallery w:val="Page Numbers (Top of Page)"/>
        <w:docPartUnique/>
      </w:docPartObj>
    </w:sdtPr>
    <w:sdtEndPr/>
    <w:sdtContent>
      <w:p w:rsidR="002D4E95" w:rsidRPr="00B06DF7" w:rsidRDefault="002D4E95" w:rsidP="002D4E95">
        <w:pPr>
          <w:jc w:val="center"/>
          <w:rPr>
            <w:rFonts w:ascii="Arial" w:hAnsi="Arial" w:cs="Arial"/>
            <w:bCs/>
            <w:szCs w:val="20"/>
          </w:rPr>
        </w:pPr>
        <w:r w:rsidRPr="00B06DF7">
          <w:rPr>
            <w:rFonts w:ascii="Arial" w:hAnsi="Arial" w:cs="Arial"/>
            <w:szCs w:val="20"/>
          </w:rPr>
          <w:t>Projekt</w:t>
        </w:r>
        <w:r w:rsidRPr="00B06DF7">
          <w:rPr>
            <w:rFonts w:ascii="Arial" w:hAnsi="Arial" w:cs="Arial"/>
            <w:bCs/>
            <w:szCs w:val="20"/>
          </w:rPr>
          <w:t xml:space="preserve"> dofinansowany ze środków rządowego programu wieloletniego </w:t>
        </w:r>
      </w:p>
      <w:p w:rsidR="002D4E95" w:rsidRPr="00B06DF7" w:rsidRDefault="002D4E95" w:rsidP="002D4E95">
        <w:pPr>
          <w:jc w:val="center"/>
          <w:rPr>
            <w:rFonts w:ascii="Arial" w:hAnsi="Arial" w:cs="Arial"/>
            <w:bCs/>
            <w:szCs w:val="20"/>
          </w:rPr>
        </w:pPr>
        <w:r w:rsidRPr="00B06DF7">
          <w:rPr>
            <w:rFonts w:ascii="Arial" w:hAnsi="Arial" w:cs="Arial"/>
            <w:bCs/>
            <w:szCs w:val="20"/>
          </w:rPr>
          <w:t>na rzecz Osób Starszych „Aktywni+” na lata 2021-2025</w:t>
        </w:r>
        <w:r w:rsidR="007B12E2">
          <w:rPr>
            <w:rFonts w:ascii="Arial" w:hAnsi="Arial" w:cs="Arial"/>
            <w:bCs/>
            <w:szCs w:val="20"/>
          </w:rPr>
          <w:t>. Edycja 2024.</w:t>
        </w:r>
      </w:p>
      <w:p w:rsidR="007501D1" w:rsidRDefault="009D220A" w:rsidP="007501D1">
        <w:pPr>
          <w:pStyle w:val="Bezodstpw"/>
          <w:spacing w:before="240"/>
          <w:jc w:val="center"/>
        </w:pPr>
      </w:p>
    </w:sdtContent>
  </w:sdt>
  <w:p w:rsidR="00015239" w:rsidRPr="00711056" w:rsidRDefault="00015239" w:rsidP="00133C69">
    <w:pPr>
      <w:pStyle w:val="Stopka"/>
      <w:jc w:val="center"/>
      <w:rPr>
        <w:sz w:val="32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20A" w:rsidRDefault="009D220A" w:rsidP="00EC11AB">
      <w:r>
        <w:separator/>
      </w:r>
    </w:p>
  </w:footnote>
  <w:footnote w:type="continuationSeparator" w:id="0">
    <w:p w:rsidR="009D220A" w:rsidRDefault="009D220A" w:rsidP="00EC11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7AD" w:rsidRPr="0032071A" w:rsidRDefault="002D4E95" w:rsidP="002D37AD">
    <w:pPr>
      <w:pStyle w:val="Nagwek"/>
      <w:jc w:val="center"/>
      <w:rPr>
        <w:rFonts w:asciiTheme="minorHAnsi" w:hAnsiTheme="minorHAnsi" w:cstheme="minorHAnsi"/>
        <w:sz w:val="18"/>
      </w:rPr>
    </w:pPr>
    <w:r w:rsidRPr="00A26CD8"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1022177</wp:posOffset>
          </wp:positionH>
          <wp:positionV relativeFrom="paragraph">
            <wp:posOffset>-234142</wp:posOffset>
          </wp:positionV>
          <wp:extent cx="2973070" cy="863600"/>
          <wp:effectExtent l="0" t="0" r="0" b="0"/>
          <wp:wrapNone/>
          <wp:docPr id="4593" name="Picture 45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3" name="Picture 459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307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3EFA"/>
    <w:multiLevelType w:val="hybridMultilevel"/>
    <w:tmpl w:val="7EBE9DA2"/>
    <w:lvl w:ilvl="0" w:tplc="D2406C90">
      <w:start w:val="1"/>
      <w:numFmt w:val="decimal"/>
      <w:lvlText w:val="%1."/>
      <w:lvlJc w:val="left"/>
      <w:pPr>
        <w:ind w:left="786" w:hanging="360"/>
      </w:pPr>
      <w:rPr>
        <w:rFonts w:ascii="Arial Narrow" w:hAnsi="Arial Narrow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51A73BD"/>
    <w:multiLevelType w:val="hybridMultilevel"/>
    <w:tmpl w:val="D6BC7328"/>
    <w:lvl w:ilvl="0" w:tplc="FB487EBA">
      <w:start w:val="1"/>
      <w:numFmt w:val="bullet"/>
      <w:lvlText w:val=""/>
      <w:lvlJc w:val="left"/>
      <w:pPr>
        <w:ind w:left="14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2">
    <w:nsid w:val="1C7F7451"/>
    <w:multiLevelType w:val="hybridMultilevel"/>
    <w:tmpl w:val="DE94894A"/>
    <w:lvl w:ilvl="0" w:tplc="624C7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90184"/>
    <w:multiLevelType w:val="multilevel"/>
    <w:tmpl w:val="8BEEC0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1C3973"/>
    <w:multiLevelType w:val="hybridMultilevel"/>
    <w:tmpl w:val="C5200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427BB"/>
    <w:multiLevelType w:val="hybridMultilevel"/>
    <w:tmpl w:val="830C00B2"/>
    <w:lvl w:ilvl="0" w:tplc="47B8EE0A">
      <w:start w:val="90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D30F4"/>
    <w:multiLevelType w:val="multilevel"/>
    <w:tmpl w:val="7F204D80"/>
    <w:lvl w:ilvl="0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2" w:hanging="1800"/>
      </w:pPr>
      <w:rPr>
        <w:rFonts w:hint="default"/>
      </w:rPr>
    </w:lvl>
  </w:abstractNum>
  <w:abstractNum w:abstractNumId="7">
    <w:nsid w:val="41853B3B"/>
    <w:multiLevelType w:val="hybridMultilevel"/>
    <w:tmpl w:val="96560BE0"/>
    <w:lvl w:ilvl="0" w:tplc="B5AAA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EF61D5"/>
    <w:multiLevelType w:val="hybridMultilevel"/>
    <w:tmpl w:val="4FD046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3206F7"/>
    <w:multiLevelType w:val="multilevel"/>
    <w:tmpl w:val="B9A22DD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>
    <w:nsid w:val="734913E7"/>
    <w:multiLevelType w:val="hybridMultilevel"/>
    <w:tmpl w:val="735AD4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B963EA"/>
    <w:multiLevelType w:val="hybridMultilevel"/>
    <w:tmpl w:val="24DEBF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1"/>
  </w:num>
  <w:num w:numId="8">
    <w:abstractNumId w:val="2"/>
  </w:num>
  <w:num w:numId="9">
    <w:abstractNumId w:val="11"/>
  </w:num>
  <w:num w:numId="10">
    <w:abstractNumId w:val="0"/>
  </w:num>
  <w:num w:numId="11">
    <w:abstractNumId w:val="10"/>
  </w:num>
  <w:num w:numId="12">
    <w:abstractNumId w:val="5"/>
    <w:lvlOverride w:ilvl="0">
      <w:startOverride w:val="9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47B"/>
    <w:rsid w:val="00002095"/>
    <w:rsid w:val="00005841"/>
    <w:rsid w:val="00011417"/>
    <w:rsid w:val="00014266"/>
    <w:rsid w:val="00015239"/>
    <w:rsid w:val="000230E8"/>
    <w:rsid w:val="00023BEB"/>
    <w:rsid w:val="00067CE8"/>
    <w:rsid w:val="0007018B"/>
    <w:rsid w:val="0007247B"/>
    <w:rsid w:val="000770BB"/>
    <w:rsid w:val="00093368"/>
    <w:rsid w:val="000A534F"/>
    <w:rsid w:val="000B2129"/>
    <w:rsid w:val="000B510F"/>
    <w:rsid w:val="000B64B7"/>
    <w:rsid w:val="000C0FEC"/>
    <w:rsid w:val="000D68EF"/>
    <w:rsid w:val="000E3F60"/>
    <w:rsid w:val="000F26C1"/>
    <w:rsid w:val="000F3907"/>
    <w:rsid w:val="000F4329"/>
    <w:rsid w:val="000F7A6A"/>
    <w:rsid w:val="0011317C"/>
    <w:rsid w:val="001241CC"/>
    <w:rsid w:val="00133C69"/>
    <w:rsid w:val="001442FE"/>
    <w:rsid w:val="00147591"/>
    <w:rsid w:val="00154217"/>
    <w:rsid w:val="00164A43"/>
    <w:rsid w:val="00165081"/>
    <w:rsid w:val="00170176"/>
    <w:rsid w:val="00170BF7"/>
    <w:rsid w:val="0019240F"/>
    <w:rsid w:val="001A263A"/>
    <w:rsid w:val="001A6C80"/>
    <w:rsid w:val="001B2587"/>
    <w:rsid w:val="001C2BF6"/>
    <w:rsid w:val="001D4F16"/>
    <w:rsid w:val="001E78DB"/>
    <w:rsid w:val="001F0459"/>
    <w:rsid w:val="001F4048"/>
    <w:rsid w:val="001F49AA"/>
    <w:rsid w:val="00203D1E"/>
    <w:rsid w:val="00204256"/>
    <w:rsid w:val="00207941"/>
    <w:rsid w:val="0021042A"/>
    <w:rsid w:val="002155D0"/>
    <w:rsid w:val="00222610"/>
    <w:rsid w:val="00224EF6"/>
    <w:rsid w:val="0023304C"/>
    <w:rsid w:val="002439C7"/>
    <w:rsid w:val="00252A18"/>
    <w:rsid w:val="00261F63"/>
    <w:rsid w:val="002640DC"/>
    <w:rsid w:val="0027220C"/>
    <w:rsid w:val="0029129A"/>
    <w:rsid w:val="00295919"/>
    <w:rsid w:val="002B1020"/>
    <w:rsid w:val="002B1C39"/>
    <w:rsid w:val="002B5E50"/>
    <w:rsid w:val="002C6489"/>
    <w:rsid w:val="002D37AD"/>
    <w:rsid w:val="002D4E95"/>
    <w:rsid w:val="002E0178"/>
    <w:rsid w:val="002E32D9"/>
    <w:rsid w:val="002E71BF"/>
    <w:rsid w:val="002F1BC1"/>
    <w:rsid w:val="002F48EC"/>
    <w:rsid w:val="003022C7"/>
    <w:rsid w:val="00303129"/>
    <w:rsid w:val="00303FDA"/>
    <w:rsid w:val="00304469"/>
    <w:rsid w:val="00310AF4"/>
    <w:rsid w:val="0032071A"/>
    <w:rsid w:val="0032303E"/>
    <w:rsid w:val="00327F4E"/>
    <w:rsid w:val="0033228F"/>
    <w:rsid w:val="00333706"/>
    <w:rsid w:val="00337B5D"/>
    <w:rsid w:val="00342CDA"/>
    <w:rsid w:val="00343DE7"/>
    <w:rsid w:val="00362E73"/>
    <w:rsid w:val="0037012A"/>
    <w:rsid w:val="0037158F"/>
    <w:rsid w:val="00372540"/>
    <w:rsid w:val="0037320B"/>
    <w:rsid w:val="00380FFB"/>
    <w:rsid w:val="003A0AC2"/>
    <w:rsid w:val="003A0BF3"/>
    <w:rsid w:val="003A0F9D"/>
    <w:rsid w:val="003A1110"/>
    <w:rsid w:val="003A5A91"/>
    <w:rsid w:val="003B194E"/>
    <w:rsid w:val="003C1CB1"/>
    <w:rsid w:val="003C58A4"/>
    <w:rsid w:val="003D581A"/>
    <w:rsid w:val="003F2B00"/>
    <w:rsid w:val="003F5F22"/>
    <w:rsid w:val="00402825"/>
    <w:rsid w:val="00405166"/>
    <w:rsid w:val="004225A0"/>
    <w:rsid w:val="00432973"/>
    <w:rsid w:val="00442D63"/>
    <w:rsid w:val="00444FDE"/>
    <w:rsid w:val="004503BF"/>
    <w:rsid w:val="00460D73"/>
    <w:rsid w:val="00465BDB"/>
    <w:rsid w:val="004828CD"/>
    <w:rsid w:val="0049536F"/>
    <w:rsid w:val="00496FD0"/>
    <w:rsid w:val="004A0819"/>
    <w:rsid w:val="004A7DCE"/>
    <w:rsid w:val="004B014C"/>
    <w:rsid w:val="004C02AF"/>
    <w:rsid w:val="004D37A7"/>
    <w:rsid w:val="004D4BE4"/>
    <w:rsid w:val="004D56FB"/>
    <w:rsid w:val="004D7C2D"/>
    <w:rsid w:val="004E7857"/>
    <w:rsid w:val="004F00C8"/>
    <w:rsid w:val="004F44B8"/>
    <w:rsid w:val="0051260A"/>
    <w:rsid w:val="0051740F"/>
    <w:rsid w:val="0052224A"/>
    <w:rsid w:val="00537662"/>
    <w:rsid w:val="0054072C"/>
    <w:rsid w:val="00540D8D"/>
    <w:rsid w:val="0054570B"/>
    <w:rsid w:val="005630B0"/>
    <w:rsid w:val="005649FC"/>
    <w:rsid w:val="005737B1"/>
    <w:rsid w:val="00576681"/>
    <w:rsid w:val="0057733E"/>
    <w:rsid w:val="005779F5"/>
    <w:rsid w:val="00582430"/>
    <w:rsid w:val="0058534A"/>
    <w:rsid w:val="00585BC8"/>
    <w:rsid w:val="0059479B"/>
    <w:rsid w:val="005A1C56"/>
    <w:rsid w:val="005A6E63"/>
    <w:rsid w:val="005B4E32"/>
    <w:rsid w:val="005B51E5"/>
    <w:rsid w:val="005C0485"/>
    <w:rsid w:val="005C2F8F"/>
    <w:rsid w:val="005D17C9"/>
    <w:rsid w:val="005D6C4A"/>
    <w:rsid w:val="005E064E"/>
    <w:rsid w:val="005E704C"/>
    <w:rsid w:val="005F04CE"/>
    <w:rsid w:val="005F53FB"/>
    <w:rsid w:val="006002C4"/>
    <w:rsid w:val="00603D45"/>
    <w:rsid w:val="00604C2F"/>
    <w:rsid w:val="006067E2"/>
    <w:rsid w:val="00612510"/>
    <w:rsid w:val="0061697B"/>
    <w:rsid w:val="00623FD1"/>
    <w:rsid w:val="00624AC7"/>
    <w:rsid w:val="00641303"/>
    <w:rsid w:val="00644456"/>
    <w:rsid w:val="00647333"/>
    <w:rsid w:val="00662964"/>
    <w:rsid w:val="006747AF"/>
    <w:rsid w:val="00681008"/>
    <w:rsid w:val="00684798"/>
    <w:rsid w:val="00690EE1"/>
    <w:rsid w:val="006B603A"/>
    <w:rsid w:val="006C4161"/>
    <w:rsid w:val="006C7ADD"/>
    <w:rsid w:val="006D45C8"/>
    <w:rsid w:val="006D54C4"/>
    <w:rsid w:val="006E4303"/>
    <w:rsid w:val="006E4F46"/>
    <w:rsid w:val="006E6564"/>
    <w:rsid w:val="00711056"/>
    <w:rsid w:val="0071183C"/>
    <w:rsid w:val="007154EA"/>
    <w:rsid w:val="007170C8"/>
    <w:rsid w:val="007223E8"/>
    <w:rsid w:val="00722E6D"/>
    <w:rsid w:val="00732D35"/>
    <w:rsid w:val="007501D1"/>
    <w:rsid w:val="00755EF6"/>
    <w:rsid w:val="00757839"/>
    <w:rsid w:val="007645A9"/>
    <w:rsid w:val="00767F4F"/>
    <w:rsid w:val="00772070"/>
    <w:rsid w:val="0078122C"/>
    <w:rsid w:val="00783199"/>
    <w:rsid w:val="007908AB"/>
    <w:rsid w:val="007918C5"/>
    <w:rsid w:val="007A50BC"/>
    <w:rsid w:val="007A59CD"/>
    <w:rsid w:val="007B12E2"/>
    <w:rsid w:val="007C3A71"/>
    <w:rsid w:val="007D07F1"/>
    <w:rsid w:val="007D09D7"/>
    <w:rsid w:val="007E7E2B"/>
    <w:rsid w:val="007F0552"/>
    <w:rsid w:val="007F6781"/>
    <w:rsid w:val="007F6FF6"/>
    <w:rsid w:val="0080280D"/>
    <w:rsid w:val="00812AA3"/>
    <w:rsid w:val="00815F79"/>
    <w:rsid w:val="00816AE6"/>
    <w:rsid w:val="00831C62"/>
    <w:rsid w:val="00842470"/>
    <w:rsid w:val="008442E2"/>
    <w:rsid w:val="008443D5"/>
    <w:rsid w:val="00846134"/>
    <w:rsid w:val="00847E6F"/>
    <w:rsid w:val="00852404"/>
    <w:rsid w:val="008570C8"/>
    <w:rsid w:val="008577D1"/>
    <w:rsid w:val="008760D5"/>
    <w:rsid w:val="008770C8"/>
    <w:rsid w:val="00897B83"/>
    <w:rsid w:val="00897BF2"/>
    <w:rsid w:val="008A3E0D"/>
    <w:rsid w:val="008B670A"/>
    <w:rsid w:val="008C04F6"/>
    <w:rsid w:val="008C095A"/>
    <w:rsid w:val="008C42AF"/>
    <w:rsid w:val="008C5027"/>
    <w:rsid w:val="008D505C"/>
    <w:rsid w:val="008F4806"/>
    <w:rsid w:val="00917844"/>
    <w:rsid w:val="00921227"/>
    <w:rsid w:val="009245E5"/>
    <w:rsid w:val="00924BBD"/>
    <w:rsid w:val="00931F18"/>
    <w:rsid w:val="009353F0"/>
    <w:rsid w:val="00936A18"/>
    <w:rsid w:val="009563C3"/>
    <w:rsid w:val="009708D6"/>
    <w:rsid w:val="00972690"/>
    <w:rsid w:val="00972AE5"/>
    <w:rsid w:val="0098707D"/>
    <w:rsid w:val="00992CEA"/>
    <w:rsid w:val="009931C9"/>
    <w:rsid w:val="009A24F5"/>
    <w:rsid w:val="009A43D0"/>
    <w:rsid w:val="009B624C"/>
    <w:rsid w:val="009C5D0A"/>
    <w:rsid w:val="009C732B"/>
    <w:rsid w:val="009D220A"/>
    <w:rsid w:val="009E04B2"/>
    <w:rsid w:val="009F0F93"/>
    <w:rsid w:val="009F2078"/>
    <w:rsid w:val="009F4668"/>
    <w:rsid w:val="009F5F80"/>
    <w:rsid w:val="00A0152A"/>
    <w:rsid w:val="00A21CB0"/>
    <w:rsid w:val="00A31CB2"/>
    <w:rsid w:val="00A32A57"/>
    <w:rsid w:val="00A40F60"/>
    <w:rsid w:val="00A445EA"/>
    <w:rsid w:val="00A61D91"/>
    <w:rsid w:val="00A71485"/>
    <w:rsid w:val="00A77236"/>
    <w:rsid w:val="00A80C3E"/>
    <w:rsid w:val="00A85741"/>
    <w:rsid w:val="00A97436"/>
    <w:rsid w:val="00AA31CF"/>
    <w:rsid w:val="00AC0A4E"/>
    <w:rsid w:val="00AC45EC"/>
    <w:rsid w:val="00AD0318"/>
    <w:rsid w:val="00AD5663"/>
    <w:rsid w:val="00AE15ED"/>
    <w:rsid w:val="00AE6EF3"/>
    <w:rsid w:val="00B065D0"/>
    <w:rsid w:val="00B07D24"/>
    <w:rsid w:val="00B240F5"/>
    <w:rsid w:val="00B24C4B"/>
    <w:rsid w:val="00B3097B"/>
    <w:rsid w:val="00B35CE6"/>
    <w:rsid w:val="00B371BE"/>
    <w:rsid w:val="00B47891"/>
    <w:rsid w:val="00B47D20"/>
    <w:rsid w:val="00B60234"/>
    <w:rsid w:val="00B63819"/>
    <w:rsid w:val="00B86B01"/>
    <w:rsid w:val="00B92723"/>
    <w:rsid w:val="00B954AE"/>
    <w:rsid w:val="00BA2596"/>
    <w:rsid w:val="00BA72FB"/>
    <w:rsid w:val="00BB6294"/>
    <w:rsid w:val="00BB7837"/>
    <w:rsid w:val="00BC04B5"/>
    <w:rsid w:val="00BC1B9F"/>
    <w:rsid w:val="00BC2B0A"/>
    <w:rsid w:val="00BC2C1B"/>
    <w:rsid w:val="00BE57F2"/>
    <w:rsid w:val="00BF0FFB"/>
    <w:rsid w:val="00C0401E"/>
    <w:rsid w:val="00C228A0"/>
    <w:rsid w:val="00C233A7"/>
    <w:rsid w:val="00C34B17"/>
    <w:rsid w:val="00C36191"/>
    <w:rsid w:val="00C4087C"/>
    <w:rsid w:val="00C41CBD"/>
    <w:rsid w:val="00C6276F"/>
    <w:rsid w:val="00C66852"/>
    <w:rsid w:val="00C7125E"/>
    <w:rsid w:val="00C71EB5"/>
    <w:rsid w:val="00C80618"/>
    <w:rsid w:val="00C85B02"/>
    <w:rsid w:val="00C91DF0"/>
    <w:rsid w:val="00C92E63"/>
    <w:rsid w:val="00C9662C"/>
    <w:rsid w:val="00CB6D90"/>
    <w:rsid w:val="00CC4ADE"/>
    <w:rsid w:val="00CD2F23"/>
    <w:rsid w:val="00CE5DFF"/>
    <w:rsid w:val="00CE668B"/>
    <w:rsid w:val="00CF50AC"/>
    <w:rsid w:val="00D006F4"/>
    <w:rsid w:val="00D01322"/>
    <w:rsid w:val="00D204AE"/>
    <w:rsid w:val="00D2079F"/>
    <w:rsid w:val="00D2250C"/>
    <w:rsid w:val="00D23439"/>
    <w:rsid w:val="00D27324"/>
    <w:rsid w:val="00D316D3"/>
    <w:rsid w:val="00D31D23"/>
    <w:rsid w:val="00D34C19"/>
    <w:rsid w:val="00D43E04"/>
    <w:rsid w:val="00D56B24"/>
    <w:rsid w:val="00D66D88"/>
    <w:rsid w:val="00D66E1D"/>
    <w:rsid w:val="00D80796"/>
    <w:rsid w:val="00D85BAA"/>
    <w:rsid w:val="00D93537"/>
    <w:rsid w:val="00DB0902"/>
    <w:rsid w:val="00DB1E7D"/>
    <w:rsid w:val="00DB1FB7"/>
    <w:rsid w:val="00DB44AF"/>
    <w:rsid w:val="00DB6FED"/>
    <w:rsid w:val="00DE2F25"/>
    <w:rsid w:val="00DE59EA"/>
    <w:rsid w:val="00DF1725"/>
    <w:rsid w:val="00DF4867"/>
    <w:rsid w:val="00E02E6D"/>
    <w:rsid w:val="00E04EEE"/>
    <w:rsid w:val="00E05F83"/>
    <w:rsid w:val="00E12A2D"/>
    <w:rsid w:val="00E21B7C"/>
    <w:rsid w:val="00E25B63"/>
    <w:rsid w:val="00E3641A"/>
    <w:rsid w:val="00E45825"/>
    <w:rsid w:val="00E4678A"/>
    <w:rsid w:val="00E66635"/>
    <w:rsid w:val="00E80677"/>
    <w:rsid w:val="00E80AC9"/>
    <w:rsid w:val="00E840F6"/>
    <w:rsid w:val="00E86587"/>
    <w:rsid w:val="00E91357"/>
    <w:rsid w:val="00E961FA"/>
    <w:rsid w:val="00EB7539"/>
    <w:rsid w:val="00EC11AB"/>
    <w:rsid w:val="00EE348F"/>
    <w:rsid w:val="00EE3C25"/>
    <w:rsid w:val="00EE7729"/>
    <w:rsid w:val="00F15C4A"/>
    <w:rsid w:val="00F23758"/>
    <w:rsid w:val="00F24223"/>
    <w:rsid w:val="00F24398"/>
    <w:rsid w:val="00F24831"/>
    <w:rsid w:val="00F249F5"/>
    <w:rsid w:val="00F34B7C"/>
    <w:rsid w:val="00F35EAC"/>
    <w:rsid w:val="00F36D67"/>
    <w:rsid w:val="00F40FC3"/>
    <w:rsid w:val="00F5587F"/>
    <w:rsid w:val="00F56A03"/>
    <w:rsid w:val="00F67B0A"/>
    <w:rsid w:val="00F723A8"/>
    <w:rsid w:val="00F73655"/>
    <w:rsid w:val="00F7402B"/>
    <w:rsid w:val="00F75DB1"/>
    <w:rsid w:val="00F845A5"/>
    <w:rsid w:val="00F855FE"/>
    <w:rsid w:val="00F93A8A"/>
    <w:rsid w:val="00FB30F4"/>
    <w:rsid w:val="00FB6985"/>
    <w:rsid w:val="00FB6A82"/>
    <w:rsid w:val="00FC0C20"/>
    <w:rsid w:val="00FC46B2"/>
    <w:rsid w:val="00FD010E"/>
    <w:rsid w:val="00FD09E0"/>
    <w:rsid w:val="00FE382B"/>
    <w:rsid w:val="00FF3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11AB"/>
  </w:style>
  <w:style w:type="paragraph" w:styleId="Stopka">
    <w:name w:val="footer"/>
    <w:basedOn w:val="Normalny"/>
    <w:link w:val="Stopka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11AB"/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,Odwołanie przypisu"/>
    <w:rsid w:val="00E91357"/>
    <w:rPr>
      <w:position w:val="0"/>
      <w:vertAlign w:val="superscript"/>
    </w:rPr>
  </w:style>
  <w:style w:type="paragraph" w:styleId="Tekstprzypisukocowego">
    <w:name w:val="endnote text"/>
    <w:basedOn w:val="Normalny"/>
    <w:link w:val="TekstprzypisukocowegoZnak"/>
    <w:rsid w:val="00E91357"/>
    <w:pPr>
      <w:suppressAutoHyphens/>
      <w:autoSpaceDN w:val="0"/>
      <w:textAlignment w:val="baseline"/>
    </w:pPr>
    <w:rPr>
      <w:rFonts w:ascii="Calibri" w:eastAsia="Calibri" w:hAnsi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9135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rsid w:val="00E91357"/>
    <w:rPr>
      <w:position w:val="0"/>
      <w:vertAlign w:val="superscript"/>
    </w:rPr>
  </w:style>
  <w:style w:type="paragraph" w:styleId="Akapitzlist">
    <w:name w:val="List Paragraph"/>
    <w:basedOn w:val="Normalny"/>
    <w:uiPriority w:val="34"/>
    <w:qFormat/>
    <w:rsid w:val="000114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2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227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semiHidden/>
    <w:unhideWhenUsed/>
    <w:rsid w:val="009353F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semiHidden/>
    <w:rsid w:val="009353F0"/>
    <w:rPr>
      <w:sz w:val="20"/>
      <w:szCs w:val="20"/>
    </w:rPr>
  </w:style>
  <w:style w:type="character" w:customStyle="1" w:styleId="h2">
    <w:name w:val="h2"/>
    <w:basedOn w:val="Domylnaczcionkaakapitu"/>
    <w:rsid w:val="00B92723"/>
  </w:style>
  <w:style w:type="paragraph" w:customStyle="1" w:styleId="Default">
    <w:name w:val="Default"/>
    <w:rsid w:val="003022C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character" w:customStyle="1" w:styleId="xbe">
    <w:name w:val="_xbe"/>
    <w:basedOn w:val="Domylnaczcionkaakapitu"/>
    <w:rsid w:val="003022C7"/>
  </w:style>
  <w:style w:type="table" w:styleId="Tabela-Siatka">
    <w:name w:val="Table Grid"/>
    <w:basedOn w:val="Standardowy"/>
    <w:uiPriority w:val="59"/>
    <w:rsid w:val="00E46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0152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Uwydatnienie">
    <w:name w:val="Emphasis"/>
    <w:basedOn w:val="Domylnaczcionkaakapitu"/>
    <w:uiPriority w:val="20"/>
    <w:qFormat/>
    <w:rsid w:val="0080280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11AB"/>
  </w:style>
  <w:style w:type="paragraph" w:styleId="Stopka">
    <w:name w:val="footer"/>
    <w:basedOn w:val="Normalny"/>
    <w:link w:val="Stopka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11AB"/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,Odwołanie przypisu"/>
    <w:rsid w:val="00E91357"/>
    <w:rPr>
      <w:position w:val="0"/>
      <w:vertAlign w:val="superscript"/>
    </w:rPr>
  </w:style>
  <w:style w:type="paragraph" w:styleId="Tekstprzypisukocowego">
    <w:name w:val="endnote text"/>
    <w:basedOn w:val="Normalny"/>
    <w:link w:val="TekstprzypisukocowegoZnak"/>
    <w:rsid w:val="00E91357"/>
    <w:pPr>
      <w:suppressAutoHyphens/>
      <w:autoSpaceDN w:val="0"/>
      <w:textAlignment w:val="baseline"/>
    </w:pPr>
    <w:rPr>
      <w:rFonts w:ascii="Calibri" w:eastAsia="Calibri" w:hAnsi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9135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rsid w:val="00E91357"/>
    <w:rPr>
      <w:position w:val="0"/>
      <w:vertAlign w:val="superscript"/>
    </w:rPr>
  </w:style>
  <w:style w:type="paragraph" w:styleId="Akapitzlist">
    <w:name w:val="List Paragraph"/>
    <w:basedOn w:val="Normalny"/>
    <w:uiPriority w:val="34"/>
    <w:qFormat/>
    <w:rsid w:val="000114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2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227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semiHidden/>
    <w:unhideWhenUsed/>
    <w:rsid w:val="009353F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semiHidden/>
    <w:rsid w:val="009353F0"/>
    <w:rPr>
      <w:sz w:val="20"/>
      <w:szCs w:val="20"/>
    </w:rPr>
  </w:style>
  <w:style w:type="character" w:customStyle="1" w:styleId="h2">
    <w:name w:val="h2"/>
    <w:basedOn w:val="Domylnaczcionkaakapitu"/>
    <w:rsid w:val="00B92723"/>
  </w:style>
  <w:style w:type="paragraph" w:customStyle="1" w:styleId="Default">
    <w:name w:val="Default"/>
    <w:rsid w:val="003022C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character" w:customStyle="1" w:styleId="xbe">
    <w:name w:val="_xbe"/>
    <w:basedOn w:val="Domylnaczcionkaakapitu"/>
    <w:rsid w:val="003022C7"/>
  </w:style>
  <w:style w:type="table" w:styleId="Tabela-Siatka">
    <w:name w:val="Table Grid"/>
    <w:basedOn w:val="Standardowy"/>
    <w:uiPriority w:val="59"/>
    <w:rsid w:val="00E46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0152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Uwydatnienie">
    <w:name w:val="Emphasis"/>
    <w:basedOn w:val="Domylnaczcionkaakapitu"/>
    <w:uiPriority w:val="20"/>
    <w:qFormat/>
    <w:rsid w:val="008028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9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5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maneo.HUMANEO9\Desktop\Podlasie%20-%20NFA\Szkolenia%20zawodowe\GR%201\harmonogram%20SZKOLENIE%20ZAW.%20-%20NFA%20-%20gr.%20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843FF-D7AC-4B7E-8FD7-6E233A7FA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harmonogram SZKOLENIE ZAW. - NFA - gr. 1</Template>
  <TotalTime>1</TotalTime>
  <Pages>2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Humaneo</dc:creator>
  <cp:lastModifiedBy>Lenovo</cp:lastModifiedBy>
  <cp:revision>2</cp:revision>
  <cp:lastPrinted>2024-07-05T07:30:00Z</cp:lastPrinted>
  <dcterms:created xsi:type="dcterms:W3CDTF">2024-11-12T12:07:00Z</dcterms:created>
  <dcterms:modified xsi:type="dcterms:W3CDTF">2024-11-12T12:07:00Z</dcterms:modified>
</cp:coreProperties>
</file>