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9D77B8">
        <w:rPr>
          <w:rFonts w:asciiTheme="minorHAnsi" w:hAnsiTheme="minorHAnsi" w:cstheme="minorHAnsi"/>
          <w:b/>
          <w:color w:val="000000"/>
          <w:sz w:val="28"/>
          <w:szCs w:val="28"/>
        </w:rPr>
        <w:t>IX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582430" w:rsidRPr="002D37AD" w:rsidTr="00260CC6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582430" w:rsidRPr="006E6564" w:rsidRDefault="00582430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582430" w:rsidRPr="00DF1725" w:rsidRDefault="00260CC6" w:rsidP="00260CC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582430" w:rsidRPr="002D4E95" w:rsidRDefault="004F44B8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15.10.2024</w:t>
            </w:r>
          </w:p>
        </w:tc>
        <w:tc>
          <w:tcPr>
            <w:tcW w:w="2807" w:type="dxa"/>
            <w:vAlign w:val="center"/>
          </w:tcPr>
          <w:p w:rsidR="00582430" w:rsidRDefault="00A71280" w:rsidP="009D77B8">
            <w:pPr>
              <w:jc w:val="center"/>
            </w:pPr>
            <w:r>
              <w:t>11:30-14:3</w:t>
            </w:r>
            <w:r w:rsidR="009D77B8">
              <w:t>0</w:t>
            </w:r>
          </w:p>
        </w:tc>
        <w:tc>
          <w:tcPr>
            <w:tcW w:w="3050" w:type="dxa"/>
            <w:vAlign w:val="center"/>
          </w:tcPr>
          <w:p w:rsidR="009D77B8" w:rsidRPr="009D77B8" w:rsidRDefault="009D77B8" w:rsidP="005824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9D77B8" w:rsidRPr="009D77B8" w:rsidRDefault="009D77B8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9D77B8" w:rsidRDefault="009D77B8" w:rsidP="0058243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9D77B8" w:rsidRPr="002D4E95" w:rsidRDefault="009D77B8" w:rsidP="009D77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38-400 </w:t>
            </w:r>
            <w:r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Krosno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ul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. </w:t>
            </w:r>
          </w:p>
        </w:tc>
      </w:tr>
      <w:tr w:rsidR="00260CC6" w:rsidRPr="002D37AD" w:rsidTr="00260CC6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260CC6" w:rsidRDefault="00260C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8E1B36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17.10.2024</w:t>
            </w:r>
          </w:p>
        </w:tc>
        <w:tc>
          <w:tcPr>
            <w:tcW w:w="2807" w:type="dxa"/>
            <w:vAlign w:val="center"/>
          </w:tcPr>
          <w:p w:rsidR="00260CC6" w:rsidRDefault="00260CC6" w:rsidP="009D77B8">
            <w:pPr>
              <w:jc w:val="center"/>
            </w:pPr>
            <w:r w:rsidRPr="00DD6B0E">
              <w:t>1</w:t>
            </w:r>
            <w:r w:rsidR="00A71280">
              <w:t>1:30-14:30</w:t>
            </w:r>
          </w:p>
        </w:tc>
        <w:tc>
          <w:tcPr>
            <w:tcW w:w="3050" w:type="dxa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Pr="008B3A6F" w:rsidRDefault="00260CC6" w:rsidP="007778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0CC6" w:rsidRPr="002D37AD" w:rsidTr="00260C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0CC6" w:rsidRDefault="00260C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8E1B36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22.10.2024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Pr="008B3A6F" w:rsidRDefault="00260CC6" w:rsidP="007778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0CC6" w:rsidRPr="002D37AD" w:rsidTr="00260C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0CC6" w:rsidRDefault="00260C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8E1B36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24.10.2024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Pr="008B3A6F" w:rsidRDefault="00260CC6" w:rsidP="007778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0CC6" w:rsidRPr="002D37AD" w:rsidTr="00260C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0CC6" w:rsidRDefault="00260C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8E1B36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29.10.2024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Pr="008B3A6F" w:rsidRDefault="00260CC6" w:rsidP="007778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0CC6" w:rsidRPr="002D37AD" w:rsidTr="00260CC6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260CC6" w:rsidRDefault="00260C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8E1B36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05.11.2024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Pr="008B3A6F" w:rsidRDefault="00260CC6" w:rsidP="007778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0CC6" w:rsidRPr="002D37AD" w:rsidTr="00260CC6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260CC6" w:rsidRDefault="00260CC6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8E1B36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07.11.2024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Pr="008B3A6F" w:rsidRDefault="00260CC6" w:rsidP="007778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260CC6" w:rsidRPr="002D37AD" w:rsidTr="00260CC6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260CC6" w:rsidRPr="006E6564" w:rsidRDefault="00260CC6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AC2199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Pr="002D4E95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12.11.2024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  <w:vAlign w:val="center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Default="00260CC6" w:rsidP="00582430">
            <w:pPr>
              <w:jc w:val="center"/>
            </w:pPr>
          </w:p>
        </w:tc>
      </w:tr>
      <w:tr w:rsidR="00260CC6" w:rsidRPr="002D37AD" w:rsidTr="00260CC6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260CC6" w:rsidRPr="002D4E95" w:rsidRDefault="00260CC6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AC2199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</w:p>
        </w:tc>
        <w:tc>
          <w:tcPr>
            <w:tcW w:w="3050" w:type="dxa"/>
            <w:vAlign w:val="center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Default="00260CC6" w:rsidP="005824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0CC6" w:rsidRPr="002D37AD" w:rsidTr="00260CC6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260CC6" w:rsidRPr="002D4E95" w:rsidRDefault="00260CC6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260CC6" w:rsidRDefault="00260CC6" w:rsidP="00260CC6">
            <w:pPr>
              <w:jc w:val="center"/>
            </w:pPr>
            <w:r w:rsidRPr="00AC2199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2546" w:type="dxa"/>
            <w:vAlign w:val="center"/>
          </w:tcPr>
          <w:p w:rsidR="00260CC6" w:rsidRDefault="00260CC6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19.11.2024</w:t>
            </w:r>
          </w:p>
        </w:tc>
        <w:tc>
          <w:tcPr>
            <w:tcW w:w="2807" w:type="dxa"/>
            <w:vAlign w:val="center"/>
          </w:tcPr>
          <w:p w:rsidR="00260CC6" w:rsidRDefault="00A71280" w:rsidP="009D77B8">
            <w:pPr>
              <w:jc w:val="center"/>
            </w:pPr>
            <w:r>
              <w:t>11:30-14:30</w:t>
            </w:r>
            <w:bookmarkStart w:id="0" w:name="_GoBack"/>
            <w:bookmarkEnd w:id="0"/>
          </w:p>
        </w:tc>
        <w:tc>
          <w:tcPr>
            <w:tcW w:w="3050" w:type="dxa"/>
            <w:vAlign w:val="center"/>
          </w:tcPr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 Ludowy</w:t>
            </w:r>
          </w:p>
          <w:p w:rsidR="00260CC6" w:rsidRPr="009D77B8" w:rsidRDefault="00260CC6" w:rsidP="009D77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Ul. Kopernika 17,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D77B8">
              <w:rPr>
                <w:rFonts w:ascii="Calibri" w:hAnsi="Calibri" w:cs="Calibri"/>
                <w:color w:val="000000"/>
                <w:sz w:val="22"/>
                <w:szCs w:val="22"/>
              </w:rPr>
              <w:t>38-400 Krosno</w:t>
            </w:r>
          </w:p>
          <w:p w:rsidR="00260CC6" w:rsidRDefault="00260CC6" w:rsidP="005824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92" w:rsidRDefault="00975C92" w:rsidP="00EC11AB">
      <w:r>
        <w:separator/>
      </w:r>
    </w:p>
  </w:endnote>
  <w:endnote w:type="continuationSeparator" w:id="0">
    <w:p w:rsidR="00975C92" w:rsidRDefault="00975C92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975C92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92" w:rsidRDefault="00975C92" w:rsidP="00EC11AB">
      <w:r>
        <w:separator/>
      </w:r>
    </w:p>
  </w:footnote>
  <w:footnote w:type="continuationSeparator" w:id="0">
    <w:p w:rsidR="00975C92" w:rsidRDefault="00975C92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0CC6"/>
    <w:rsid w:val="00261F63"/>
    <w:rsid w:val="002640DC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92292"/>
    <w:rsid w:val="003A0AC2"/>
    <w:rsid w:val="003A0BF3"/>
    <w:rsid w:val="003A0F9D"/>
    <w:rsid w:val="003A1110"/>
    <w:rsid w:val="003A5A91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75C92"/>
    <w:rsid w:val="0098707D"/>
    <w:rsid w:val="00992CEA"/>
    <w:rsid w:val="009931C9"/>
    <w:rsid w:val="009A24F5"/>
    <w:rsid w:val="009A43D0"/>
    <w:rsid w:val="009B624C"/>
    <w:rsid w:val="009C5D0A"/>
    <w:rsid w:val="009C732B"/>
    <w:rsid w:val="009D77B8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280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E348F"/>
    <w:rsid w:val="00EE3C25"/>
    <w:rsid w:val="00EE7729"/>
    <w:rsid w:val="00F15C4A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587F"/>
    <w:rsid w:val="00F56A03"/>
    <w:rsid w:val="00F67B0A"/>
    <w:rsid w:val="00F723A8"/>
    <w:rsid w:val="00F73655"/>
    <w:rsid w:val="00F7402B"/>
    <w:rsid w:val="00F75DB1"/>
    <w:rsid w:val="00F76C28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8E7E-135D-48B7-82F2-006187D6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3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4</cp:revision>
  <cp:lastPrinted>2024-07-05T07:30:00Z</cp:lastPrinted>
  <dcterms:created xsi:type="dcterms:W3CDTF">2024-10-10T10:47:00Z</dcterms:created>
  <dcterms:modified xsi:type="dcterms:W3CDTF">2024-11-12T11:44:00Z</dcterms:modified>
</cp:coreProperties>
</file>