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B5" w:rsidRDefault="00BC04B5" w:rsidP="00732D35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</w:p>
    <w:p w:rsidR="00D93537" w:rsidRPr="00093368" w:rsidRDefault="00732D35" w:rsidP="00D93537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  <w:r w:rsidRPr="00093368">
        <w:rPr>
          <w:rFonts w:ascii="Calibri" w:eastAsia="Calibri" w:hAnsi="Calibri" w:cs="Arial,Bold"/>
          <w:b/>
          <w:bCs/>
          <w:sz w:val="28"/>
          <w:szCs w:val="28"/>
        </w:rPr>
        <w:t>HARMONOGRAM REALIZACJI WSPARCIA</w:t>
      </w:r>
      <w:r>
        <w:rPr>
          <w:rFonts w:ascii="Calibri" w:eastAsia="Calibri" w:hAnsi="Calibri" w:cs="Arial,Bold"/>
          <w:b/>
          <w:bCs/>
          <w:sz w:val="28"/>
          <w:szCs w:val="28"/>
        </w:rPr>
        <w:t xml:space="preserve"> W RAMACH </w:t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 xml:space="preserve">RZĄDOWEGO PROGRAMU WIELOLETNIEGO </w:t>
      </w:r>
      <w:r w:rsidR="00D93537">
        <w:rPr>
          <w:rFonts w:ascii="Calibri" w:eastAsia="Calibri" w:hAnsi="Calibri" w:cs="Arial,Bold"/>
          <w:b/>
          <w:bCs/>
          <w:sz w:val="28"/>
          <w:szCs w:val="28"/>
        </w:rPr>
        <w:br/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>NA RZECZ OSÓB STARSZYCH „AKTYWNI+” NA LATA 2021-2025. EDYCJA 2024.</w:t>
      </w:r>
    </w:p>
    <w:p w:rsidR="0032071A" w:rsidRPr="00133C69" w:rsidRDefault="00732D35" w:rsidP="00732D3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33C6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GRUPA: </w:t>
      </w:r>
      <w:r w:rsidR="00B732CA">
        <w:rPr>
          <w:rFonts w:asciiTheme="minorHAnsi" w:hAnsiTheme="minorHAnsi" w:cstheme="minorHAnsi"/>
          <w:b/>
          <w:color w:val="000000"/>
          <w:sz w:val="28"/>
          <w:szCs w:val="28"/>
        </w:rPr>
        <w:t>XX</w:t>
      </w:r>
      <w:r w:rsidR="00C451D7">
        <w:rPr>
          <w:rFonts w:asciiTheme="minorHAnsi" w:hAnsiTheme="minorHAnsi" w:cstheme="minorHAnsi"/>
          <w:b/>
          <w:color w:val="000000"/>
          <w:sz w:val="28"/>
          <w:szCs w:val="28"/>
        </w:rPr>
        <w:t>I</w:t>
      </w:r>
      <w:bookmarkStart w:id="0" w:name="_GoBack"/>
      <w:bookmarkEnd w:id="0"/>
      <w:r w:rsidR="00E05058">
        <w:rPr>
          <w:rFonts w:asciiTheme="minorHAnsi" w:hAnsiTheme="minorHAnsi" w:cstheme="minorHAnsi"/>
          <w:b/>
          <w:color w:val="000000"/>
          <w:sz w:val="28"/>
          <w:szCs w:val="28"/>
        </w:rPr>
        <w:t>I</w:t>
      </w:r>
      <w:r w:rsidR="00F532C6">
        <w:rPr>
          <w:rFonts w:asciiTheme="minorHAnsi" w:hAnsiTheme="minorHAnsi" w:cstheme="minorHAnsi"/>
          <w:b/>
          <w:color w:val="000000"/>
          <w:sz w:val="28"/>
          <w:szCs w:val="28"/>
        </w:rPr>
        <w:t>I</w:t>
      </w: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4465"/>
        <w:gridCol w:w="2126"/>
        <w:gridCol w:w="2546"/>
        <w:gridCol w:w="2807"/>
        <w:gridCol w:w="3050"/>
      </w:tblGrid>
      <w:tr w:rsidR="006E6564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6E6564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93795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6E6564" w:rsidRDefault="00BC04B5" w:rsidP="0032071A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F532C6" w:rsidRPr="002D37AD" w:rsidTr="00F532C6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F532C6" w:rsidRPr="006E6564" w:rsidRDefault="00F532C6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F532C6" w:rsidRPr="00DF1725" w:rsidRDefault="00F532C6" w:rsidP="00CE09E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F532C6" w:rsidRPr="00F532C6" w:rsidRDefault="00F532C6" w:rsidP="00F532C6">
            <w:pPr>
              <w:jc w:val="center"/>
              <w:rPr>
                <w:rFonts w:ascii="Calibri" w:hAnsi="Calibri" w:cs="Calibri"/>
                <w:color w:val="000000"/>
              </w:rPr>
            </w:pPr>
            <w:r w:rsidRPr="00F532C6">
              <w:rPr>
                <w:rFonts w:ascii="Calibri" w:hAnsi="Calibri" w:cs="Calibri"/>
                <w:color w:val="000000"/>
              </w:rPr>
              <w:t>25.11.2024</w:t>
            </w:r>
          </w:p>
        </w:tc>
        <w:tc>
          <w:tcPr>
            <w:tcW w:w="2807" w:type="dxa"/>
            <w:vAlign w:val="center"/>
          </w:tcPr>
          <w:p w:rsidR="00F532C6" w:rsidRPr="00271C7B" w:rsidRDefault="00F532C6" w:rsidP="00E050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09:00-12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F532C6" w:rsidRDefault="00F532C6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Jana Pawła II 4</w:t>
            </w:r>
          </w:p>
          <w:p w:rsidR="00F532C6" w:rsidRDefault="00F532C6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39-460 Nowa Dęba</w:t>
            </w:r>
          </w:p>
        </w:tc>
      </w:tr>
      <w:tr w:rsidR="00F532C6" w:rsidRPr="002D37AD" w:rsidTr="00F532C6">
        <w:trPr>
          <w:trHeight w:hRule="exact" w:val="732"/>
          <w:jc w:val="center"/>
        </w:trPr>
        <w:tc>
          <w:tcPr>
            <w:tcW w:w="4465" w:type="dxa"/>
            <w:vMerge/>
            <w:vAlign w:val="center"/>
          </w:tcPr>
          <w:p w:rsidR="00F532C6" w:rsidRDefault="00F532C6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F532C6" w:rsidRDefault="00F532C6" w:rsidP="00C451D7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F532C6" w:rsidRPr="00F532C6" w:rsidRDefault="00F532C6" w:rsidP="00F532C6">
            <w:pPr>
              <w:jc w:val="center"/>
              <w:rPr>
                <w:rFonts w:ascii="Calibri" w:hAnsi="Calibri" w:cs="Calibri"/>
                <w:color w:val="000000"/>
              </w:rPr>
            </w:pPr>
            <w:r w:rsidRPr="00F532C6">
              <w:rPr>
                <w:rFonts w:ascii="Calibri" w:hAnsi="Calibri" w:cs="Calibri"/>
                <w:color w:val="000000"/>
              </w:rPr>
              <w:t>26.11.2024</w:t>
            </w:r>
          </w:p>
        </w:tc>
        <w:tc>
          <w:tcPr>
            <w:tcW w:w="2807" w:type="dxa"/>
            <w:vAlign w:val="center"/>
          </w:tcPr>
          <w:p w:rsidR="00F532C6" w:rsidRPr="00271C7B" w:rsidRDefault="00F532C6" w:rsidP="00A77F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09:00-12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F532C6" w:rsidRDefault="00F532C6" w:rsidP="00A77F95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Jana Pawła II 4</w:t>
            </w:r>
          </w:p>
          <w:p w:rsidR="00F532C6" w:rsidRDefault="00F532C6" w:rsidP="00A77F95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39-460 Nowa Dęba</w:t>
            </w:r>
          </w:p>
        </w:tc>
      </w:tr>
      <w:tr w:rsidR="00F532C6" w:rsidRPr="002D37AD" w:rsidTr="00F532C6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F532C6" w:rsidRDefault="00F532C6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F532C6" w:rsidRDefault="00F532C6" w:rsidP="00C451D7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F532C6" w:rsidRPr="00F532C6" w:rsidRDefault="00F532C6" w:rsidP="00F532C6">
            <w:pPr>
              <w:jc w:val="center"/>
              <w:rPr>
                <w:rFonts w:ascii="Calibri" w:hAnsi="Calibri" w:cs="Calibri"/>
                <w:color w:val="000000"/>
              </w:rPr>
            </w:pPr>
            <w:r w:rsidRPr="00F532C6">
              <w:rPr>
                <w:rFonts w:ascii="Calibri" w:hAnsi="Calibri" w:cs="Calibri"/>
                <w:color w:val="000000"/>
              </w:rPr>
              <w:t>27.11.2024</w:t>
            </w:r>
          </w:p>
        </w:tc>
        <w:tc>
          <w:tcPr>
            <w:tcW w:w="2807" w:type="dxa"/>
            <w:vAlign w:val="center"/>
          </w:tcPr>
          <w:p w:rsidR="00F532C6" w:rsidRPr="00271C7B" w:rsidRDefault="00F532C6" w:rsidP="00A77F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09:00-12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F532C6" w:rsidRDefault="00F532C6" w:rsidP="00A77F95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Jana Pawła II 4</w:t>
            </w:r>
          </w:p>
          <w:p w:rsidR="00F532C6" w:rsidRDefault="00F532C6" w:rsidP="00A77F95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39-460 Nowa Dęba</w:t>
            </w:r>
          </w:p>
        </w:tc>
      </w:tr>
      <w:tr w:rsidR="00F532C6" w:rsidRPr="002D37AD" w:rsidTr="00F532C6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F532C6" w:rsidRDefault="00F532C6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F532C6" w:rsidRDefault="00F532C6" w:rsidP="00C451D7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F532C6" w:rsidRPr="00F532C6" w:rsidRDefault="00F532C6" w:rsidP="00F532C6">
            <w:pPr>
              <w:jc w:val="center"/>
              <w:rPr>
                <w:rFonts w:ascii="Calibri" w:hAnsi="Calibri" w:cs="Calibri"/>
                <w:color w:val="000000"/>
              </w:rPr>
            </w:pPr>
            <w:r w:rsidRPr="00F532C6">
              <w:rPr>
                <w:rFonts w:ascii="Calibri" w:hAnsi="Calibri" w:cs="Calibri"/>
                <w:color w:val="000000"/>
              </w:rPr>
              <w:t>28.11.2024</w:t>
            </w:r>
          </w:p>
        </w:tc>
        <w:tc>
          <w:tcPr>
            <w:tcW w:w="2807" w:type="dxa"/>
            <w:vAlign w:val="center"/>
          </w:tcPr>
          <w:p w:rsidR="00F532C6" w:rsidRPr="00271C7B" w:rsidRDefault="00F532C6" w:rsidP="00A77F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09:00-12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F532C6" w:rsidRDefault="00F532C6" w:rsidP="00A77F95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Jana Pawła II 4</w:t>
            </w:r>
          </w:p>
          <w:p w:rsidR="00F532C6" w:rsidRDefault="00F532C6" w:rsidP="00A77F95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39-460 Nowa Dęba</w:t>
            </w:r>
          </w:p>
        </w:tc>
      </w:tr>
      <w:tr w:rsidR="00F532C6" w:rsidRPr="002D37AD" w:rsidTr="00F532C6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F532C6" w:rsidRDefault="00F532C6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F532C6" w:rsidRDefault="00F532C6" w:rsidP="00F532C6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F532C6" w:rsidRPr="00F532C6" w:rsidRDefault="00F532C6" w:rsidP="00F532C6">
            <w:pPr>
              <w:jc w:val="center"/>
              <w:rPr>
                <w:rFonts w:ascii="Calibri" w:hAnsi="Calibri" w:cs="Calibri"/>
                <w:color w:val="000000"/>
              </w:rPr>
            </w:pPr>
            <w:r w:rsidRPr="00F532C6">
              <w:rPr>
                <w:rFonts w:ascii="Calibri" w:hAnsi="Calibri" w:cs="Calibri"/>
                <w:color w:val="000000"/>
              </w:rPr>
              <w:t>29.11.2024</w:t>
            </w:r>
          </w:p>
        </w:tc>
        <w:tc>
          <w:tcPr>
            <w:tcW w:w="2807" w:type="dxa"/>
            <w:vAlign w:val="center"/>
          </w:tcPr>
          <w:p w:rsidR="00F532C6" w:rsidRPr="00271C7B" w:rsidRDefault="00F532C6" w:rsidP="00A77F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09:00-12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F532C6" w:rsidRDefault="00F532C6" w:rsidP="00A77F95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Jana Pawła II 4</w:t>
            </w:r>
          </w:p>
          <w:p w:rsidR="00F532C6" w:rsidRDefault="00F532C6" w:rsidP="00A77F95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39-460 Nowa Dęba</w:t>
            </w:r>
          </w:p>
        </w:tc>
      </w:tr>
      <w:tr w:rsidR="00F532C6" w:rsidRPr="002D37AD" w:rsidTr="00F532C6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F532C6" w:rsidRDefault="00F532C6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F532C6" w:rsidRDefault="00F532C6" w:rsidP="00C451D7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F532C6" w:rsidRPr="00F532C6" w:rsidRDefault="00F532C6" w:rsidP="00F532C6">
            <w:pPr>
              <w:jc w:val="center"/>
              <w:rPr>
                <w:rFonts w:ascii="Calibri" w:hAnsi="Calibri" w:cs="Calibri"/>
                <w:color w:val="000000"/>
              </w:rPr>
            </w:pPr>
            <w:r w:rsidRPr="00F532C6">
              <w:rPr>
                <w:rFonts w:ascii="Calibri" w:hAnsi="Calibri" w:cs="Calibri"/>
                <w:color w:val="000000"/>
              </w:rPr>
              <w:t>2.12.2024</w:t>
            </w:r>
          </w:p>
        </w:tc>
        <w:tc>
          <w:tcPr>
            <w:tcW w:w="2807" w:type="dxa"/>
            <w:vAlign w:val="center"/>
          </w:tcPr>
          <w:p w:rsidR="00F532C6" w:rsidRPr="00271C7B" w:rsidRDefault="00F532C6" w:rsidP="00A77F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09:00-12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F532C6" w:rsidRDefault="00F532C6" w:rsidP="00A77F95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Jana Pawła II 4</w:t>
            </w:r>
          </w:p>
          <w:p w:rsidR="00F532C6" w:rsidRDefault="00F532C6" w:rsidP="00A77F95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39-460 Nowa Dęba</w:t>
            </w:r>
          </w:p>
        </w:tc>
      </w:tr>
      <w:tr w:rsidR="00F532C6" w:rsidRPr="002D37AD" w:rsidTr="00F532C6">
        <w:trPr>
          <w:trHeight w:hRule="exact" w:val="850"/>
          <w:jc w:val="center"/>
        </w:trPr>
        <w:tc>
          <w:tcPr>
            <w:tcW w:w="4465" w:type="dxa"/>
            <w:vMerge/>
            <w:vAlign w:val="center"/>
          </w:tcPr>
          <w:p w:rsidR="00F532C6" w:rsidRDefault="00F532C6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F532C6" w:rsidRDefault="00F532C6" w:rsidP="00C451D7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F532C6" w:rsidRPr="00F532C6" w:rsidRDefault="00F532C6" w:rsidP="00F532C6">
            <w:pPr>
              <w:jc w:val="center"/>
              <w:rPr>
                <w:rFonts w:ascii="Calibri" w:hAnsi="Calibri" w:cs="Calibri"/>
                <w:color w:val="000000"/>
              </w:rPr>
            </w:pPr>
            <w:r w:rsidRPr="00F532C6">
              <w:rPr>
                <w:rFonts w:ascii="Calibri" w:hAnsi="Calibri" w:cs="Calibri"/>
                <w:color w:val="000000"/>
              </w:rPr>
              <w:t>3.12.2024</w:t>
            </w:r>
          </w:p>
        </w:tc>
        <w:tc>
          <w:tcPr>
            <w:tcW w:w="2807" w:type="dxa"/>
            <w:vAlign w:val="center"/>
          </w:tcPr>
          <w:p w:rsidR="00F532C6" w:rsidRPr="00271C7B" w:rsidRDefault="00F532C6" w:rsidP="00A77F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09:00-12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F532C6" w:rsidRDefault="00F532C6" w:rsidP="00A77F95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Jana Pawła II 4</w:t>
            </w:r>
          </w:p>
          <w:p w:rsidR="00F532C6" w:rsidRDefault="00F532C6" w:rsidP="00A77F95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39-460 Nowa Dęba</w:t>
            </w:r>
          </w:p>
        </w:tc>
      </w:tr>
    </w:tbl>
    <w:p w:rsidR="000B510F" w:rsidRDefault="00F855FE" w:rsidP="00164A43">
      <w:pPr>
        <w:rPr>
          <w:sz w:val="4"/>
        </w:rPr>
      </w:pPr>
      <w:r>
        <w:rPr>
          <w:sz w:val="4"/>
        </w:rPr>
        <w:t>07.11.2024</w:t>
      </w: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4465"/>
        <w:gridCol w:w="2126"/>
        <w:gridCol w:w="2546"/>
        <w:gridCol w:w="2807"/>
        <w:gridCol w:w="3050"/>
      </w:tblGrid>
      <w:tr w:rsidR="008C095A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6E6564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F532C6" w:rsidRPr="002D37AD" w:rsidTr="00F532C6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F532C6" w:rsidRPr="006E6564" w:rsidRDefault="00F532C6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F532C6" w:rsidRDefault="00F532C6" w:rsidP="00C451D7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F532C6" w:rsidRPr="00F532C6" w:rsidRDefault="00F532C6" w:rsidP="00F532C6">
            <w:pPr>
              <w:jc w:val="center"/>
              <w:rPr>
                <w:rFonts w:ascii="Calibri" w:hAnsi="Calibri" w:cs="Calibri"/>
                <w:color w:val="000000"/>
              </w:rPr>
            </w:pPr>
            <w:r w:rsidRPr="00F532C6">
              <w:rPr>
                <w:rFonts w:ascii="Calibri" w:hAnsi="Calibri" w:cs="Calibri"/>
                <w:color w:val="000000"/>
              </w:rPr>
              <w:t>4.12.2024</w:t>
            </w:r>
          </w:p>
        </w:tc>
        <w:tc>
          <w:tcPr>
            <w:tcW w:w="2807" w:type="dxa"/>
            <w:vAlign w:val="center"/>
          </w:tcPr>
          <w:p w:rsidR="00F532C6" w:rsidRPr="00271C7B" w:rsidRDefault="00F532C6" w:rsidP="00A77F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09:00-12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F532C6" w:rsidRDefault="00F532C6" w:rsidP="00A77F95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Jana Pawła II 4</w:t>
            </w:r>
          </w:p>
          <w:p w:rsidR="00F532C6" w:rsidRDefault="00F532C6" w:rsidP="00A77F95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39-460 Nowa Dęba</w:t>
            </w:r>
          </w:p>
        </w:tc>
      </w:tr>
      <w:tr w:rsidR="00F532C6" w:rsidRPr="002D37AD" w:rsidTr="00F532C6">
        <w:trPr>
          <w:trHeight w:hRule="exact" w:val="798"/>
          <w:jc w:val="center"/>
        </w:trPr>
        <w:tc>
          <w:tcPr>
            <w:tcW w:w="4465" w:type="dxa"/>
            <w:vMerge/>
            <w:vAlign w:val="center"/>
          </w:tcPr>
          <w:p w:rsidR="00F532C6" w:rsidRPr="002D4E95" w:rsidRDefault="00F532C6" w:rsidP="002D4E9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F532C6" w:rsidRDefault="00F532C6" w:rsidP="00C451D7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F532C6" w:rsidRPr="00F532C6" w:rsidRDefault="00F532C6" w:rsidP="00F532C6">
            <w:pPr>
              <w:jc w:val="center"/>
              <w:rPr>
                <w:rFonts w:ascii="Calibri" w:hAnsi="Calibri" w:cs="Calibri"/>
                <w:color w:val="000000"/>
              </w:rPr>
            </w:pPr>
            <w:r w:rsidRPr="00F532C6">
              <w:rPr>
                <w:rFonts w:ascii="Calibri" w:hAnsi="Calibri" w:cs="Calibri"/>
                <w:color w:val="000000"/>
              </w:rPr>
              <w:t>5.12.2024</w:t>
            </w:r>
          </w:p>
        </w:tc>
        <w:tc>
          <w:tcPr>
            <w:tcW w:w="2807" w:type="dxa"/>
            <w:vAlign w:val="center"/>
          </w:tcPr>
          <w:p w:rsidR="00F532C6" w:rsidRPr="00271C7B" w:rsidRDefault="00F532C6" w:rsidP="00A77F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09:00-12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F532C6" w:rsidRDefault="00F532C6" w:rsidP="00A77F95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Jana Pawła II 4</w:t>
            </w:r>
          </w:p>
          <w:p w:rsidR="00F532C6" w:rsidRDefault="00F532C6" w:rsidP="00A77F95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39-460 Nowa Dęba</w:t>
            </w:r>
          </w:p>
        </w:tc>
      </w:tr>
      <w:tr w:rsidR="00F532C6" w:rsidRPr="002D37AD" w:rsidTr="00F532C6">
        <w:trPr>
          <w:trHeight w:hRule="exact" w:val="798"/>
          <w:jc w:val="center"/>
        </w:trPr>
        <w:tc>
          <w:tcPr>
            <w:tcW w:w="4465" w:type="dxa"/>
            <w:vMerge/>
            <w:vAlign w:val="center"/>
          </w:tcPr>
          <w:p w:rsidR="00F532C6" w:rsidRPr="002D4E95" w:rsidRDefault="00F532C6" w:rsidP="002D4E9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F532C6" w:rsidRDefault="00F532C6" w:rsidP="00C451D7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F532C6" w:rsidRPr="00F532C6" w:rsidRDefault="00F532C6" w:rsidP="00F532C6">
            <w:pPr>
              <w:jc w:val="center"/>
              <w:rPr>
                <w:rFonts w:ascii="Calibri" w:hAnsi="Calibri" w:cs="Calibri"/>
                <w:color w:val="000000"/>
              </w:rPr>
            </w:pPr>
            <w:r w:rsidRPr="00F532C6">
              <w:rPr>
                <w:rFonts w:ascii="Calibri" w:hAnsi="Calibri" w:cs="Calibri"/>
                <w:color w:val="000000"/>
              </w:rPr>
              <w:t>6.12.2024</w:t>
            </w:r>
          </w:p>
        </w:tc>
        <w:tc>
          <w:tcPr>
            <w:tcW w:w="2807" w:type="dxa"/>
            <w:vAlign w:val="center"/>
          </w:tcPr>
          <w:p w:rsidR="00F532C6" w:rsidRPr="00271C7B" w:rsidRDefault="00F532C6" w:rsidP="00A77F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09:00-12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F532C6" w:rsidRDefault="00F532C6" w:rsidP="00A77F95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Jana Pawła II 4</w:t>
            </w:r>
          </w:p>
          <w:p w:rsidR="00F532C6" w:rsidRDefault="00F532C6" w:rsidP="00A77F95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39-460 Nowa Dęba</w:t>
            </w:r>
          </w:p>
        </w:tc>
      </w:tr>
    </w:tbl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Pr="000B510F" w:rsidRDefault="00E961FA" w:rsidP="00164A43">
      <w:pPr>
        <w:rPr>
          <w:sz w:val="4"/>
        </w:rPr>
      </w:pPr>
    </w:p>
    <w:sectPr w:rsidR="00E961FA" w:rsidRPr="000B510F" w:rsidSect="0080280D">
      <w:headerReference w:type="default" r:id="rId8"/>
      <w:footerReference w:type="default" r:id="rId9"/>
      <w:footnotePr>
        <w:numFmt w:val="chicago"/>
      </w:footnotePr>
      <w:type w:val="continuous"/>
      <w:pgSz w:w="16838" w:h="11906" w:orient="landscape"/>
      <w:pgMar w:top="1417" w:right="1417" w:bottom="709" w:left="567" w:header="426" w:footer="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A81" w:rsidRDefault="00D40A81" w:rsidP="00EC11AB">
      <w:r>
        <w:separator/>
      </w:r>
    </w:p>
  </w:endnote>
  <w:endnote w:type="continuationSeparator" w:id="1">
    <w:p w:rsidR="00D40A81" w:rsidRDefault="00D40A81" w:rsidP="00EC1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/>
        <w:sz w:val="22"/>
        <w:szCs w:val="22"/>
        <w:lang w:val="en-US" w:eastAsia="en-US"/>
      </w:rPr>
      <w:id w:val="-1382785453"/>
      <w:docPartObj>
        <w:docPartGallery w:val="Page Numbers (Top of Page)"/>
        <w:docPartUnique/>
      </w:docPartObj>
    </w:sdtPr>
    <w:sdtContent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szCs w:val="20"/>
          </w:rPr>
          <w:t>Projekt</w:t>
        </w:r>
        <w:r w:rsidRPr="00B06DF7">
          <w:rPr>
            <w:rFonts w:ascii="Arial" w:hAnsi="Arial" w:cs="Arial"/>
            <w:bCs/>
            <w:szCs w:val="20"/>
          </w:rPr>
          <w:t xml:space="preserve"> dofinansowany ze środków rządowego programu wieloletniego </w:t>
        </w:r>
      </w:p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bCs/>
            <w:szCs w:val="20"/>
          </w:rPr>
          <w:t>na rzecz Osób Starszych „Aktywni+” na lata 2021-2025</w:t>
        </w:r>
        <w:r w:rsidR="007B12E2">
          <w:rPr>
            <w:rFonts w:ascii="Arial" w:hAnsi="Arial" w:cs="Arial"/>
            <w:bCs/>
            <w:szCs w:val="20"/>
          </w:rPr>
          <w:t>. Edycja 2024.</w:t>
        </w:r>
      </w:p>
      <w:p w:rsidR="007501D1" w:rsidRDefault="00097ACE" w:rsidP="007501D1">
        <w:pPr>
          <w:pStyle w:val="Bezodstpw"/>
          <w:spacing w:before="240"/>
          <w:jc w:val="center"/>
        </w:pPr>
      </w:p>
    </w:sdtContent>
  </w:sdt>
  <w:p w:rsidR="00015239" w:rsidRPr="00711056" w:rsidRDefault="00015239" w:rsidP="00133C69">
    <w:pPr>
      <w:pStyle w:val="Stopka"/>
      <w:jc w:val="center"/>
      <w:rPr>
        <w:sz w:val="32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A81" w:rsidRDefault="00D40A81" w:rsidP="00EC11AB">
      <w:r>
        <w:separator/>
      </w:r>
    </w:p>
  </w:footnote>
  <w:footnote w:type="continuationSeparator" w:id="1">
    <w:p w:rsidR="00D40A81" w:rsidRDefault="00D40A81" w:rsidP="00EC1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7AD" w:rsidRPr="0032071A" w:rsidRDefault="002D4E95" w:rsidP="002D37AD">
    <w:pPr>
      <w:pStyle w:val="Nagwek"/>
      <w:jc w:val="center"/>
      <w:rPr>
        <w:rFonts w:asciiTheme="minorHAnsi" w:hAnsiTheme="minorHAnsi" w:cstheme="minorHAnsi"/>
        <w:sz w:val="18"/>
      </w:rPr>
    </w:pPr>
    <w:r w:rsidRPr="00A26CD8"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1022177</wp:posOffset>
          </wp:positionH>
          <wp:positionV relativeFrom="paragraph">
            <wp:posOffset>-234142</wp:posOffset>
          </wp:positionV>
          <wp:extent cx="2973070" cy="863600"/>
          <wp:effectExtent l="0" t="0" r="0" b="0"/>
          <wp:wrapNone/>
          <wp:docPr id="4593" name="Picture 45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" name="Picture 459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307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3EFA"/>
    <w:multiLevelType w:val="hybridMultilevel"/>
    <w:tmpl w:val="7EBE9DA2"/>
    <w:lvl w:ilvl="0" w:tplc="D2406C90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1A73BD"/>
    <w:multiLevelType w:val="hybridMultilevel"/>
    <w:tmpl w:val="D6BC7328"/>
    <w:lvl w:ilvl="0" w:tplc="FB487EBA">
      <w:start w:val="1"/>
      <w:numFmt w:val="bullet"/>
      <w:lvlText w:val=""/>
      <w:lvlJc w:val="left"/>
      <w:pPr>
        <w:ind w:left="14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">
    <w:nsid w:val="1C7F7451"/>
    <w:multiLevelType w:val="hybridMultilevel"/>
    <w:tmpl w:val="DE94894A"/>
    <w:lvl w:ilvl="0" w:tplc="624C7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90184"/>
    <w:multiLevelType w:val="multilevel"/>
    <w:tmpl w:val="8BEEC0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C3973"/>
    <w:multiLevelType w:val="hybridMultilevel"/>
    <w:tmpl w:val="C5200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427BB"/>
    <w:multiLevelType w:val="hybridMultilevel"/>
    <w:tmpl w:val="830C00B2"/>
    <w:lvl w:ilvl="0" w:tplc="47B8EE0A">
      <w:start w:val="90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D30F4"/>
    <w:multiLevelType w:val="multilevel"/>
    <w:tmpl w:val="7F204D80"/>
    <w:lvl w:ilvl="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2" w:hanging="1800"/>
      </w:pPr>
      <w:rPr>
        <w:rFonts w:hint="default"/>
      </w:rPr>
    </w:lvl>
  </w:abstractNum>
  <w:abstractNum w:abstractNumId="7">
    <w:nsid w:val="41853B3B"/>
    <w:multiLevelType w:val="hybridMultilevel"/>
    <w:tmpl w:val="96560BE0"/>
    <w:lvl w:ilvl="0" w:tplc="B5AAA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F61D5"/>
    <w:multiLevelType w:val="hybridMultilevel"/>
    <w:tmpl w:val="4FD04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206F7"/>
    <w:multiLevelType w:val="multilevel"/>
    <w:tmpl w:val="B9A22DD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734913E7"/>
    <w:multiLevelType w:val="hybridMultilevel"/>
    <w:tmpl w:val="735AD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963EA"/>
    <w:multiLevelType w:val="hybridMultilevel"/>
    <w:tmpl w:val="24DEBF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11"/>
  </w:num>
  <w:num w:numId="10">
    <w:abstractNumId w:val="0"/>
  </w:num>
  <w:num w:numId="11">
    <w:abstractNumId w:val="10"/>
  </w:num>
  <w:num w:numId="12">
    <w:abstractNumId w:val="5"/>
    <w:lvlOverride w:ilvl="0">
      <w:startOverride w:val="9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425"/>
  <w:characterSpacingControl w:val="doNotCompress"/>
  <w:hdrShapeDefaults>
    <o:shapedefaults v:ext="edit" spidmax="8194"/>
  </w:hdrShapeDefaults>
  <w:footnotePr>
    <w:numFmt w:val="chicago"/>
    <w:footnote w:id="0"/>
    <w:footnote w:id="1"/>
  </w:footnotePr>
  <w:endnotePr>
    <w:endnote w:id="0"/>
    <w:endnote w:id="1"/>
  </w:endnotePr>
  <w:compat/>
  <w:rsids>
    <w:rsidRoot w:val="0007247B"/>
    <w:rsid w:val="00002095"/>
    <w:rsid w:val="00005841"/>
    <w:rsid w:val="00011417"/>
    <w:rsid w:val="00014266"/>
    <w:rsid w:val="00015239"/>
    <w:rsid w:val="000230E8"/>
    <w:rsid w:val="00023BEB"/>
    <w:rsid w:val="00067CE8"/>
    <w:rsid w:val="0007018B"/>
    <w:rsid w:val="0007247B"/>
    <w:rsid w:val="000770BB"/>
    <w:rsid w:val="00093368"/>
    <w:rsid w:val="00097ACE"/>
    <w:rsid w:val="000A534F"/>
    <w:rsid w:val="000B2129"/>
    <w:rsid w:val="000B510F"/>
    <w:rsid w:val="000B64B7"/>
    <w:rsid w:val="000C0FEC"/>
    <w:rsid w:val="000D68EF"/>
    <w:rsid w:val="000E3F60"/>
    <w:rsid w:val="000F26C1"/>
    <w:rsid w:val="000F3907"/>
    <w:rsid w:val="000F4329"/>
    <w:rsid w:val="000F7A6A"/>
    <w:rsid w:val="0011317C"/>
    <w:rsid w:val="001241CC"/>
    <w:rsid w:val="00133C69"/>
    <w:rsid w:val="001442FE"/>
    <w:rsid w:val="00147591"/>
    <w:rsid w:val="00154217"/>
    <w:rsid w:val="00164A43"/>
    <w:rsid w:val="00165081"/>
    <w:rsid w:val="00170176"/>
    <w:rsid w:val="00170BF7"/>
    <w:rsid w:val="0019240F"/>
    <w:rsid w:val="001A263A"/>
    <w:rsid w:val="001A6C80"/>
    <w:rsid w:val="001B2587"/>
    <w:rsid w:val="001C2BF6"/>
    <w:rsid w:val="001D4F16"/>
    <w:rsid w:val="001E78DB"/>
    <w:rsid w:val="001F0459"/>
    <w:rsid w:val="001F4048"/>
    <w:rsid w:val="001F49AA"/>
    <w:rsid w:val="00203D1E"/>
    <w:rsid w:val="00204256"/>
    <w:rsid w:val="00207941"/>
    <w:rsid w:val="0021042A"/>
    <w:rsid w:val="002155D0"/>
    <w:rsid w:val="00222610"/>
    <w:rsid w:val="00224EF6"/>
    <w:rsid w:val="0023304C"/>
    <w:rsid w:val="002439C7"/>
    <w:rsid w:val="00252A18"/>
    <w:rsid w:val="00261F63"/>
    <w:rsid w:val="002640DC"/>
    <w:rsid w:val="00271C7B"/>
    <w:rsid w:val="0027220C"/>
    <w:rsid w:val="0029129A"/>
    <w:rsid w:val="00295919"/>
    <w:rsid w:val="002B1020"/>
    <w:rsid w:val="002B1C39"/>
    <w:rsid w:val="002B5E50"/>
    <w:rsid w:val="002C6489"/>
    <w:rsid w:val="002D37AD"/>
    <w:rsid w:val="002D4E95"/>
    <w:rsid w:val="002D6ED8"/>
    <w:rsid w:val="002E0178"/>
    <w:rsid w:val="002E32D9"/>
    <w:rsid w:val="002E71BF"/>
    <w:rsid w:val="002F1BC1"/>
    <w:rsid w:val="002F48EC"/>
    <w:rsid w:val="003022C7"/>
    <w:rsid w:val="00303129"/>
    <w:rsid w:val="00303FDA"/>
    <w:rsid w:val="00304469"/>
    <w:rsid w:val="0030573E"/>
    <w:rsid w:val="00310AF4"/>
    <w:rsid w:val="0032071A"/>
    <w:rsid w:val="0032303E"/>
    <w:rsid w:val="00327F4E"/>
    <w:rsid w:val="0033228F"/>
    <w:rsid w:val="00333706"/>
    <w:rsid w:val="00337B5D"/>
    <w:rsid w:val="00342CDA"/>
    <w:rsid w:val="00343DE7"/>
    <w:rsid w:val="00362E73"/>
    <w:rsid w:val="0037012A"/>
    <w:rsid w:val="0037158F"/>
    <w:rsid w:val="00372540"/>
    <w:rsid w:val="0037320B"/>
    <w:rsid w:val="0037483F"/>
    <w:rsid w:val="00380FFB"/>
    <w:rsid w:val="003A0AC2"/>
    <w:rsid w:val="003A0BF3"/>
    <w:rsid w:val="003A0F9D"/>
    <w:rsid w:val="003A1110"/>
    <w:rsid w:val="003A5A91"/>
    <w:rsid w:val="003B194E"/>
    <w:rsid w:val="003C1CB1"/>
    <w:rsid w:val="003C58A4"/>
    <w:rsid w:val="003D581A"/>
    <w:rsid w:val="003F2B00"/>
    <w:rsid w:val="003F5F22"/>
    <w:rsid w:val="00402825"/>
    <w:rsid w:val="00405166"/>
    <w:rsid w:val="004225A0"/>
    <w:rsid w:val="00432973"/>
    <w:rsid w:val="00442D63"/>
    <w:rsid w:val="00444FDE"/>
    <w:rsid w:val="004503BF"/>
    <w:rsid w:val="00460D73"/>
    <w:rsid w:val="00465BDB"/>
    <w:rsid w:val="004828CD"/>
    <w:rsid w:val="0049536F"/>
    <w:rsid w:val="00496FD0"/>
    <w:rsid w:val="004A0819"/>
    <w:rsid w:val="004A7DCE"/>
    <w:rsid w:val="004B014C"/>
    <w:rsid w:val="004C02AF"/>
    <w:rsid w:val="004D37A7"/>
    <w:rsid w:val="004D4BE4"/>
    <w:rsid w:val="004D56FB"/>
    <w:rsid w:val="004D7C2D"/>
    <w:rsid w:val="004E7857"/>
    <w:rsid w:val="004F00C8"/>
    <w:rsid w:val="004F44B8"/>
    <w:rsid w:val="0051260A"/>
    <w:rsid w:val="0051740F"/>
    <w:rsid w:val="0052224A"/>
    <w:rsid w:val="00537662"/>
    <w:rsid w:val="0054072C"/>
    <w:rsid w:val="00540D8D"/>
    <w:rsid w:val="0054570B"/>
    <w:rsid w:val="005630B0"/>
    <w:rsid w:val="005649FC"/>
    <w:rsid w:val="005737B1"/>
    <w:rsid w:val="00576681"/>
    <w:rsid w:val="0057733E"/>
    <w:rsid w:val="005779F5"/>
    <w:rsid w:val="00582430"/>
    <w:rsid w:val="0058534A"/>
    <w:rsid w:val="00585BC8"/>
    <w:rsid w:val="0059479B"/>
    <w:rsid w:val="005A1C56"/>
    <w:rsid w:val="005A6E63"/>
    <w:rsid w:val="005B4E32"/>
    <w:rsid w:val="005B51E5"/>
    <w:rsid w:val="005C0485"/>
    <w:rsid w:val="005C2F8F"/>
    <w:rsid w:val="005D17C9"/>
    <w:rsid w:val="005D6C4A"/>
    <w:rsid w:val="005E064E"/>
    <w:rsid w:val="005E704C"/>
    <w:rsid w:val="005F04CE"/>
    <w:rsid w:val="005F53FB"/>
    <w:rsid w:val="006002C4"/>
    <w:rsid w:val="00603D45"/>
    <w:rsid w:val="00604C2F"/>
    <w:rsid w:val="006067E2"/>
    <w:rsid w:val="00612510"/>
    <w:rsid w:val="0061697B"/>
    <w:rsid w:val="00623FD1"/>
    <w:rsid w:val="00624AC7"/>
    <w:rsid w:val="00641303"/>
    <w:rsid w:val="00644456"/>
    <w:rsid w:val="00647333"/>
    <w:rsid w:val="00662964"/>
    <w:rsid w:val="006747AF"/>
    <w:rsid w:val="00681008"/>
    <w:rsid w:val="00684798"/>
    <w:rsid w:val="00690EE1"/>
    <w:rsid w:val="006954ED"/>
    <w:rsid w:val="006B1A02"/>
    <w:rsid w:val="006B603A"/>
    <w:rsid w:val="006C4161"/>
    <w:rsid w:val="006C7ADD"/>
    <w:rsid w:val="006D45C8"/>
    <w:rsid w:val="006D54C4"/>
    <w:rsid w:val="006E4303"/>
    <w:rsid w:val="006E4F46"/>
    <w:rsid w:val="006E6564"/>
    <w:rsid w:val="00711056"/>
    <w:rsid w:val="0071183C"/>
    <w:rsid w:val="007154EA"/>
    <w:rsid w:val="007170C8"/>
    <w:rsid w:val="007223E8"/>
    <w:rsid w:val="00722E6D"/>
    <w:rsid w:val="00732D35"/>
    <w:rsid w:val="007501D1"/>
    <w:rsid w:val="00755EF6"/>
    <w:rsid w:val="00757839"/>
    <w:rsid w:val="007645A9"/>
    <w:rsid w:val="00767F4F"/>
    <w:rsid w:val="00772070"/>
    <w:rsid w:val="007810BA"/>
    <w:rsid w:val="0078122C"/>
    <w:rsid w:val="00783199"/>
    <w:rsid w:val="007908AB"/>
    <w:rsid w:val="007918C5"/>
    <w:rsid w:val="007A50BC"/>
    <w:rsid w:val="007A59CD"/>
    <w:rsid w:val="007B12E2"/>
    <w:rsid w:val="007D07F1"/>
    <w:rsid w:val="007D09D7"/>
    <w:rsid w:val="007E7E2B"/>
    <w:rsid w:val="007F0552"/>
    <w:rsid w:val="007F6781"/>
    <w:rsid w:val="007F6FF6"/>
    <w:rsid w:val="0080280D"/>
    <w:rsid w:val="00803DEA"/>
    <w:rsid w:val="00812AA3"/>
    <w:rsid w:val="00815F79"/>
    <w:rsid w:val="00816AE6"/>
    <w:rsid w:val="00831C62"/>
    <w:rsid w:val="00842470"/>
    <w:rsid w:val="008442E2"/>
    <w:rsid w:val="008443D5"/>
    <w:rsid w:val="00846134"/>
    <w:rsid w:val="00847E6F"/>
    <w:rsid w:val="00852404"/>
    <w:rsid w:val="008570C8"/>
    <w:rsid w:val="008577D1"/>
    <w:rsid w:val="008760D5"/>
    <w:rsid w:val="008770C8"/>
    <w:rsid w:val="00897B83"/>
    <w:rsid w:val="00897BF2"/>
    <w:rsid w:val="008A3E0D"/>
    <w:rsid w:val="008B670A"/>
    <w:rsid w:val="008C04F6"/>
    <w:rsid w:val="008C095A"/>
    <w:rsid w:val="008C42AF"/>
    <w:rsid w:val="008C5027"/>
    <w:rsid w:val="008D505C"/>
    <w:rsid w:val="008F4806"/>
    <w:rsid w:val="00917844"/>
    <w:rsid w:val="00921227"/>
    <w:rsid w:val="009245E5"/>
    <w:rsid w:val="00924BBD"/>
    <w:rsid w:val="00931F18"/>
    <w:rsid w:val="009353F0"/>
    <w:rsid w:val="00936A18"/>
    <w:rsid w:val="009563C3"/>
    <w:rsid w:val="009708D6"/>
    <w:rsid w:val="00972690"/>
    <w:rsid w:val="00972AE5"/>
    <w:rsid w:val="0098707D"/>
    <w:rsid w:val="00992CEA"/>
    <w:rsid w:val="009931C9"/>
    <w:rsid w:val="009A24F5"/>
    <w:rsid w:val="009A43D0"/>
    <w:rsid w:val="009B624C"/>
    <w:rsid w:val="009C5D0A"/>
    <w:rsid w:val="009C732B"/>
    <w:rsid w:val="009E04B2"/>
    <w:rsid w:val="009F0F93"/>
    <w:rsid w:val="009F2078"/>
    <w:rsid w:val="009F4668"/>
    <w:rsid w:val="009F5F80"/>
    <w:rsid w:val="00A0152A"/>
    <w:rsid w:val="00A21CB0"/>
    <w:rsid w:val="00A253AF"/>
    <w:rsid w:val="00A31CB2"/>
    <w:rsid w:val="00A32A57"/>
    <w:rsid w:val="00A40F60"/>
    <w:rsid w:val="00A445EA"/>
    <w:rsid w:val="00A61D91"/>
    <w:rsid w:val="00A71485"/>
    <w:rsid w:val="00A77236"/>
    <w:rsid w:val="00A80C3E"/>
    <w:rsid w:val="00A85741"/>
    <w:rsid w:val="00A97436"/>
    <w:rsid w:val="00AA31CF"/>
    <w:rsid w:val="00AC0403"/>
    <w:rsid w:val="00AC0A4E"/>
    <w:rsid w:val="00AC45EC"/>
    <w:rsid w:val="00AD0318"/>
    <w:rsid w:val="00AD5663"/>
    <w:rsid w:val="00AE15ED"/>
    <w:rsid w:val="00AE6EF3"/>
    <w:rsid w:val="00B065D0"/>
    <w:rsid w:val="00B07D24"/>
    <w:rsid w:val="00B240F5"/>
    <w:rsid w:val="00B24C4B"/>
    <w:rsid w:val="00B3097B"/>
    <w:rsid w:val="00B35CE6"/>
    <w:rsid w:val="00B371BE"/>
    <w:rsid w:val="00B47891"/>
    <w:rsid w:val="00B47D20"/>
    <w:rsid w:val="00B60234"/>
    <w:rsid w:val="00B63819"/>
    <w:rsid w:val="00B732CA"/>
    <w:rsid w:val="00B86B01"/>
    <w:rsid w:val="00B92723"/>
    <w:rsid w:val="00B954AE"/>
    <w:rsid w:val="00BA2596"/>
    <w:rsid w:val="00BA72FB"/>
    <w:rsid w:val="00BB6294"/>
    <w:rsid w:val="00BB7837"/>
    <w:rsid w:val="00BC04B5"/>
    <w:rsid w:val="00BC1B9F"/>
    <w:rsid w:val="00BC2B0A"/>
    <w:rsid w:val="00BC2C1B"/>
    <w:rsid w:val="00BE57F2"/>
    <w:rsid w:val="00BF0FFB"/>
    <w:rsid w:val="00C0401E"/>
    <w:rsid w:val="00C228A0"/>
    <w:rsid w:val="00C233A7"/>
    <w:rsid w:val="00C34B17"/>
    <w:rsid w:val="00C36191"/>
    <w:rsid w:val="00C4087C"/>
    <w:rsid w:val="00C41CBD"/>
    <w:rsid w:val="00C451D7"/>
    <w:rsid w:val="00C6276F"/>
    <w:rsid w:val="00C66852"/>
    <w:rsid w:val="00C7125E"/>
    <w:rsid w:val="00C71EB5"/>
    <w:rsid w:val="00C80618"/>
    <w:rsid w:val="00C85B02"/>
    <w:rsid w:val="00C91DF0"/>
    <w:rsid w:val="00C92E63"/>
    <w:rsid w:val="00C9662C"/>
    <w:rsid w:val="00CB6D90"/>
    <w:rsid w:val="00CC4ADE"/>
    <w:rsid w:val="00CD2F23"/>
    <w:rsid w:val="00CE09EC"/>
    <w:rsid w:val="00CE5DFF"/>
    <w:rsid w:val="00CE668B"/>
    <w:rsid w:val="00CF50AC"/>
    <w:rsid w:val="00D006F4"/>
    <w:rsid w:val="00D01322"/>
    <w:rsid w:val="00D204AE"/>
    <w:rsid w:val="00D2079F"/>
    <w:rsid w:val="00D2250C"/>
    <w:rsid w:val="00D23439"/>
    <w:rsid w:val="00D27324"/>
    <w:rsid w:val="00D316D3"/>
    <w:rsid w:val="00D31D23"/>
    <w:rsid w:val="00D34C19"/>
    <w:rsid w:val="00D40A81"/>
    <w:rsid w:val="00D43E04"/>
    <w:rsid w:val="00D56B24"/>
    <w:rsid w:val="00D66D88"/>
    <w:rsid w:val="00D66E1D"/>
    <w:rsid w:val="00D80796"/>
    <w:rsid w:val="00D85BAA"/>
    <w:rsid w:val="00D93537"/>
    <w:rsid w:val="00DB0902"/>
    <w:rsid w:val="00DB1E7D"/>
    <w:rsid w:val="00DB1FB7"/>
    <w:rsid w:val="00DB3913"/>
    <w:rsid w:val="00DB44AF"/>
    <w:rsid w:val="00DB6FED"/>
    <w:rsid w:val="00DB7A4A"/>
    <w:rsid w:val="00DE2F25"/>
    <w:rsid w:val="00DE59EA"/>
    <w:rsid w:val="00DF1725"/>
    <w:rsid w:val="00DF4867"/>
    <w:rsid w:val="00E02E6D"/>
    <w:rsid w:val="00E04EEE"/>
    <w:rsid w:val="00E05058"/>
    <w:rsid w:val="00E05F83"/>
    <w:rsid w:val="00E12A2D"/>
    <w:rsid w:val="00E21B7C"/>
    <w:rsid w:val="00E25B63"/>
    <w:rsid w:val="00E3641A"/>
    <w:rsid w:val="00E4399A"/>
    <w:rsid w:val="00E45825"/>
    <w:rsid w:val="00E4678A"/>
    <w:rsid w:val="00E66635"/>
    <w:rsid w:val="00E80677"/>
    <w:rsid w:val="00E80AC9"/>
    <w:rsid w:val="00E840F6"/>
    <w:rsid w:val="00E86587"/>
    <w:rsid w:val="00E91357"/>
    <w:rsid w:val="00E92A89"/>
    <w:rsid w:val="00E961FA"/>
    <w:rsid w:val="00EA27DE"/>
    <w:rsid w:val="00EB7539"/>
    <w:rsid w:val="00EC11AB"/>
    <w:rsid w:val="00EC608C"/>
    <w:rsid w:val="00EE348F"/>
    <w:rsid w:val="00EE3C25"/>
    <w:rsid w:val="00EE7729"/>
    <w:rsid w:val="00F15C4A"/>
    <w:rsid w:val="00F2166F"/>
    <w:rsid w:val="00F23758"/>
    <w:rsid w:val="00F24223"/>
    <w:rsid w:val="00F24398"/>
    <w:rsid w:val="00F24831"/>
    <w:rsid w:val="00F249F5"/>
    <w:rsid w:val="00F34B7C"/>
    <w:rsid w:val="00F35EAC"/>
    <w:rsid w:val="00F36D67"/>
    <w:rsid w:val="00F40FC3"/>
    <w:rsid w:val="00F532C6"/>
    <w:rsid w:val="00F53C5E"/>
    <w:rsid w:val="00F5587F"/>
    <w:rsid w:val="00F56A03"/>
    <w:rsid w:val="00F67B0A"/>
    <w:rsid w:val="00F723A8"/>
    <w:rsid w:val="00F73655"/>
    <w:rsid w:val="00F7402B"/>
    <w:rsid w:val="00F75DB1"/>
    <w:rsid w:val="00F845A5"/>
    <w:rsid w:val="00F855FE"/>
    <w:rsid w:val="00F93A8A"/>
    <w:rsid w:val="00FB30F4"/>
    <w:rsid w:val="00FB6985"/>
    <w:rsid w:val="00FB6A82"/>
    <w:rsid w:val="00FC0C20"/>
    <w:rsid w:val="00FC46B2"/>
    <w:rsid w:val="00FD010E"/>
    <w:rsid w:val="00FD09E0"/>
    <w:rsid w:val="00FE382B"/>
    <w:rsid w:val="00FF3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71C7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1C7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71C7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1C7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aneo.HUMANEO9\Desktop\Podlasie%20-%20NFA\Szkolenia%20zawodowe\GR%201\harmonogram%20SZKOLENIE%20ZAW.%20-%20NFA%20-%20gr.%20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BFFB1-FF90-4742-9159-18C2DF7F2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harmonogram SZKOLENIE ZAW. - NFA - gr. 1</Template>
  <TotalTime>3</TotalTime>
  <Pages>2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Humaneo</dc:creator>
  <cp:lastModifiedBy>Humaneo</cp:lastModifiedBy>
  <cp:revision>2</cp:revision>
  <cp:lastPrinted>2024-07-05T07:30:00Z</cp:lastPrinted>
  <dcterms:created xsi:type="dcterms:W3CDTF">2025-01-30T14:40:00Z</dcterms:created>
  <dcterms:modified xsi:type="dcterms:W3CDTF">2025-01-30T14:40:00Z</dcterms:modified>
</cp:coreProperties>
</file>